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E7" w:rsidRPr="007E22E7" w:rsidRDefault="007E22E7" w:rsidP="00EE073D">
      <w:pPr>
        <w:pStyle w:val="Titel"/>
        <w:rPr>
          <w:sz w:val="20"/>
          <w:szCs w:val="20"/>
        </w:rPr>
      </w:pPr>
    </w:p>
    <w:p w:rsidR="00C66283" w:rsidRDefault="00A062C3" w:rsidP="00EE073D">
      <w:pPr>
        <w:pStyle w:val="Titel"/>
      </w:pPr>
      <w:r>
        <w:t>Anmeldung</w:t>
      </w:r>
      <w:r w:rsidR="00835593">
        <w:t xml:space="preserve"> </w:t>
      </w:r>
      <w:r w:rsidR="001E14D5">
        <w:t>Senevita Bernerrose</w:t>
      </w:r>
    </w:p>
    <w:p w:rsidR="001E14D5" w:rsidRPr="001E14D5" w:rsidRDefault="001E14D5" w:rsidP="001E14D5">
      <w:pPr>
        <w:pStyle w:val="Titel"/>
      </w:pPr>
      <w:r>
        <w:t>Pflegezimmer</w:t>
      </w:r>
    </w:p>
    <w:p w:rsidR="00D740AA" w:rsidRDefault="00D740AA" w:rsidP="00EE073D">
      <w:pPr>
        <w:pStyle w:val="Titel"/>
        <w:rPr>
          <w:sz w:val="22"/>
          <w:szCs w:val="22"/>
        </w:rPr>
      </w:pPr>
    </w:p>
    <w:p w:rsidR="00721652" w:rsidRPr="00A062C3" w:rsidRDefault="00721652" w:rsidP="00EE073D">
      <w:pPr>
        <w:pStyle w:val="Titel"/>
        <w:rPr>
          <w:sz w:val="22"/>
          <w:szCs w:val="22"/>
        </w:rPr>
      </w:pPr>
      <w:r w:rsidRPr="00A062C3">
        <w:rPr>
          <w:sz w:val="22"/>
          <w:szCs w:val="22"/>
        </w:rPr>
        <w:t>Alle Angaben werden vertraulich behandelt</w:t>
      </w:r>
      <w:r w:rsidR="00595EEE">
        <w:rPr>
          <w:sz w:val="22"/>
          <w:szCs w:val="22"/>
        </w:rPr>
        <w:t xml:space="preserve">. </w:t>
      </w:r>
    </w:p>
    <w:p w:rsidR="00721652" w:rsidRDefault="001E5F93" w:rsidP="00EE073D">
      <w:r>
        <w:t>Zugunsten der optimale</w:t>
      </w:r>
      <w:r w:rsidR="00AC44EA">
        <w:t>n</w:t>
      </w:r>
      <w:r w:rsidR="009A61BD">
        <w:t xml:space="preserve"> </w:t>
      </w:r>
      <w:r w:rsidR="00721652" w:rsidRPr="00052FA3">
        <w:t>Lesbarkeit, wird im Formular auf die U</w:t>
      </w:r>
      <w:r w:rsidR="00EE1F61">
        <w:t>nterscheidung von weiblicher un</w:t>
      </w:r>
      <w:r w:rsidR="00DF4611">
        <w:t xml:space="preserve">d </w:t>
      </w:r>
      <w:r w:rsidR="00721652" w:rsidRPr="00052FA3">
        <w:t>männlicher Anrede verzichtet. Es sind jedoch immer beide Geschlechter angesprochen.</w:t>
      </w:r>
    </w:p>
    <w:p w:rsidR="00C66283" w:rsidRPr="00A925A6" w:rsidRDefault="00B774BF" w:rsidP="00D93CC8">
      <w:pPr>
        <w:pStyle w:val="berschrift1"/>
      </w:pPr>
      <w:r>
        <w:t>Anmeldung</w:t>
      </w:r>
    </w:p>
    <w:tbl>
      <w:tblPr>
        <w:tblStyle w:val="Tabellenraster"/>
        <w:tblW w:w="9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3803"/>
        <w:gridCol w:w="4899"/>
      </w:tblGrid>
      <w:tr w:rsidR="008F4D8E" w:rsidRPr="009A61BD" w:rsidTr="007873AF">
        <w:trPr>
          <w:trHeight w:val="369"/>
        </w:trPr>
        <w:sdt>
          <w:sdtPr>
            <w:id w:val="46239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</w:tcPr>
              <w:p w:rsidR="008F4D8E" w:rsidRPr="009A61BD" w:rsidRDefault="00191F53" w:rsidP="008F4D8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3" w:type="dxa"/>
          </w:tcPr>
          <w:p w:rsidR="008F4D8E" w:rsidRPr="00E60038" w:rsidRDefault="008F4D8E" w:rsidP="008F4D8E">
            <w:pPr>
              <w:rPr>
                <w:b/>
                <w:sz w:val="22"/>
                <w:szCs w:val="22"/>
              </w:rPr>
            </w:pPr>
            <w:r w:rsidRPr="00E60038">
              <w:rPr>
                <w:b/>
                <w:sz w:val="22"/>
                <w:szCs w:val="22"/>
              </w:rPr>
              <w:t>Daueraufenthalt</w:t>
            </w:r>
          </w:p>
        </w:tc>
        <w:tc>
          <w:tcPr>
            <w:tcW w:w="4899" w:type="dxa"/>
          </w:tcPr>
          <w:p w:rsidR="008F4D8E" w:rsidRPr="00AA7267" w:rsidRDefault="00C924AB" w:rsidP="008F4D8E">
            <w:pPr>
              <w:tabs>
                <w:tab w:val="left" w:pos="37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010210194"/>
                <w:placeholder>
                  <w:docPart w:val="14A1751116C04115BF21575A845CB9CF"/>
                </w:placeholder>
                <w:showingPlcHdr/>
              </w:sdtPr>
              <w:sdtEndPr/>
              <w:sdtContent>
                <w:r w:rsidR="009E77B5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575B2D" w:rsidRPr="009A61BD" w:rsidTr="007873AF">
        <w:trPr>
          <w:trHeight w:val="705"/>
        </w:trPr>
        <w:sdt>
          <w:sdtPr>
            <w:id w:val="35285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</w:tcPr>
              <w:p w:rsidR="00575B2D" w:rsidRPr="009A61BD" w:rsidRDefault="00575B2D" w:rsidP="00575B2D">
                <w:r w:rsidRPr="009A61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3" w:type="dxa"/>
          </w:tcPr>
          <w:p w:rsidR="00E60038" w:rsidRPr="00E60038" w:rsidRDefault="00575B2D" w:rsidP="00575B2D">
            <w:pPr>
              <w:rPr>
                <w:sz w:val="18"/>
                <w:szCs w:val="22"/>
              </w:rPr>
            </w:pPr>
            <w:r w:rsidRPr="00E60038">
              <w:rPr>
                <w:b/>
                <w:sz w:val="22"/>
                <w:szCs w:val="22"/>
              </w:rPr>
              <w:t>Kurzaufenthalt</w:t>
            </w:r>
            <w:r w:rsidR="00E60038">
              <w:rPr>
                <w:b/>
                <w:sz w:val="22"/>
                <w:szCs w:val="22"/>
              </w:rPr>
              <w:t xml:space="preserve"> </w:t>
            </w:r>
            <w:r w:rsidR="00E60038" w:rsidRPr="00E60038">
              <w:rPr>
                <w:sz w:val="18"/>
                <w:szCs w:val="22"/>
              </w:rPr>
              <w:t>(min. 14, max 90 T</w:t>
            </w:r>
            <w:r w:rsidR="00614619">
              <w:rPr>
                <w:sz w:val="18"/>
                <w:szCs w:val="22"/>
              </w:rPr>
              <w:t>.</w:t>
            </w:r>
            <w:r w:rsidR="00E60038" w:rsidRPr="00E60038">
              <w:rPr>
                <w:sz w:val="18"/>
                <w:szCs w:val="22"/>
              </w:rPr>
              <w:t>)</w:t>
            </w:r>
          </w:p>
          <w:p w:rsidR="00575B2D" w:rsidRPr="00AA7267" w:rsidRDefault="00E60038" w:rsidP="00575B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A7267">
              <w:rPr>
                <w:sz w:val="22"/>
                <w:szCs w:val="22"/>
              </w:rPr>
              <w:t>Ferien- und Entlastungbett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899" w:type="dxa"/>
          </w:tcPr>
          <w:p w:rsidR="00575B2D" w:rsidRPr="00AA7267" w:rsidRDefault="00C924AB" w:rsidP="00575B2D">
            <w:pPr>
              <w:tabs>
                <w:tab w:val="left" w:pos="37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56989468"/>
                <w:placeholder>
                  <w:docPart w:val="AAB27F648D094E838438484F6B86EEF3"/>
                </w:placeholder>
                <w:showingPlcHdr/>
              </w:sdtPr>
              <w:sdtEndPr/>
              <w:sdtContent>
                <w:r w:rsidR="00575B2D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052FA3" w:rsidRDefault="002D433B" w:rsidP="008F4D8E">
      <w:pPr>
        <w:pStyle w:val="berschrift2"/>
        <w:spacing w:before="480"/>
        <w:ind w:left="720" w:hanging="578"/>
      </w:pPr>
      <w:r w:rsidRPr="0037712E">
        <w:rPr>
          <w:b/>
        </w:rPr>
        <w:t>Datum</w:t>
      </w:r>
      <w:r>
        <w:t xml:space="preserve"> und </w:t>
      </w:r>
      <w:r w:rsidR="00052FA3">
        <w:t>Bemerkungen zum Eintritt (Zimmerwunsch</w:t>
      </w:r>
      <w:r w:rsidR="009A61BD">
        <w:t>, etc.</w:t>
      </w:r>
      <w:r w:rsidR="00052FA3">
        <w:t>)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2FA3" w:rsidRPr="00AA7267" w:rsidTr="000E4D37">
        <w:trPr>
          <w:trHeight w:val="1134"/>
        </w:trPr>
        <w:sdt>
          <w:sdtPr>
            <w:rPr>
              <w:szCs w:val="22"/>
            </w:rPr>
            <w:id w:val="-471447309"/>
            <w:placeholder>
              <w:docPart w:val="69DAF634BCB24CC8B84FC33FC88DE263"/>
            </w:placeholder>
            <w:showingPlcHdr/>
          </w:sdtPr>
          <w:sdtEndPr/>
          <w:sdtContent>
            <w:tc>
              <w:tcPr>
                <w:tcW w:w="9062" w:type="dxa"/>
              </w:tcPr>
              <w:p w:rsidR="00052FA3" w:rsidRPr="00AA7267" w:rsidRDefault="0090027B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Style w:val="Platzhaltertext"/>
                    <w:vanish/>
                    <w:sz w:val="22"/>
                    <w:szCs w:val="22"/>
                  </w:rPr>
                  <w:t>Klicken für Text</w:t>
                </w:r>
              </w:p>
            </w:tc>
          </w:sdtContent>
        </w:sdt>
      </w:tr>
    </w:tbl>
    <w:p w:rsidR="00052FA3" w:rsidRPr="00AA7267" w:rsidRDefault="00052FA3" w:rsidP="00EE073D">
      <w:pPr>
        <w:rPr>
          <w:szCs w:val="22"/>
        </w:rPr>
      </w:pPr>
    </w:p>
    <w:p w:rsidR="00052FA3" w:rsidRPr="00E77D25" w:rsidRDefault="00052FA3" w:rsidP="00EE073D">
      <w:r w:rsidRPr="00AA7267">
        <w:rPr>
          <w:szCs w:val="22"/>
        </w:rPr>
        <w:t>Die Zimmerzuteilung erfolgt</w:t>
      </w:r>
      <w:r w:rsidRPr="00E77D25">
        <w:t xml:space="preserve"> nach Betreuungs- und Pflegebedarf de</w:t>
      </w:r>
      <w:r w:rsidR="009A61BD" w:rsidRPr="00E77D25">
        <w:t>r</w:t>
      </w:r>
      <w:r w:rsidRPr="00E77D25">
        <w:t xml:space="preserve"> Bewerbenden und anhand der freien Kapazitäten </w:t>
      </w:r>
      <w:r w:rsidR="009A61BD" w:rsidRPr="00E77D25">
        <w:t>im Haus</w:t>
      </w:r>
      <w:r w:rsidRPr="00E77D25">
        <w:t>. Wünsche werden nach Möglichkeit berücksichtigt.</w:t>
      </w:r>
    </w:p>
    <w:p w:rsidR="00B774BF" w:rsidRDefault="00B774BF" w:rsidP="00EE073D">
      <w:pPr>
        <w:pStyle w:val="berschrift1"/>
      </w:pPr>
      <w:r>
        <w:t>Verbindliche Anmeldung</w:t>
      </w:r>
    </w:p>
    <w:p w:rsidR="00D77CF9" w:rsidRPr="00E77D25" w:rsidRDefault="00D77CF9" w:rsidP="00EE073D">
      <w:r w:rsidRPr="00E77D25">
        <w:t xml:space="preserve">Mit der Unterschrift auf dieser Anmeldung bestätigt </w:t>
      </w:r>
      <w:r w:rsidR="009A61BD" w:rsidRPr="00E77D25">
        <w:t>die/</w:t>
      </w:r>
      <w:r w:rsidRPr="00E77D25">
        <w:t>der Unterzeichnende, dass die Anmeldung</w:t>
      </w:r>
    </w:p>
    <w:p w:rsidR="009849A1" w:rsidRPr="00E77D25" w:rsidRDefault="009849A1" w:rsidP="00EE07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161"/>
        <w:gridCol w:w="406"/>
        <w:gridCol w:w="4087"/>
      </w:tblGrid>
      <w:tr w:rsidR="00D77CF9" w:rsidRPr="00E77D25" w:rsidTr="006746ED">
        <w:sdt>
          <w:sdtPr>
            <w:rPr>
              <w:szCs w:val="22"/>
            </w:rPr>
            <w:id w:val="-138155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D77CF9" w:rsidRPr="00AA7267" w:rsidRDefault="00D77CF9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81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dringlich ist</w:t>
            </w:r>
          </w:p>
        </w:tc>
        <w:sdt>
          <w:sdtPr>
            <w:rPr>
              <w:szCs w:val="22"/>
            </w:rPr>
            <w:id w:val="73729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D77CF9" w:rsidRPr="00AA7267" w:rsidRDefault="00D77CF9" w:rsidP="00EE073D">
                <w:pPr>
                  <w:rPr>
                    <w:sz w:val="22"/>
                    <w:szCs w:val="22"/>
                  </w:rPr>
                </w:pPr>
                <w:r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05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 xml:space="preserve">vorsorglich </w:t>
            </w:r>
            <w:r w:rsidR="009A61BD" w:rsidRPr="00AA7267">
              <w:rPr>
                <w:sz w:val="22"/>
                <w:szCs w:val="22"/>
              </w:rPr>
              <w:t>erfolgt</w:t>
            </w:r>
          </w:p>
        </w:tc>
      </w:tr>
    </w:tbl>
    <w:p w:rsidR="00D77CF9" w:rsidRDefault="00D77CF9" w:rsidP="00EE073D">
      <w:pPr>
        <w:pStyle w:val="berschrift2"/>
      </w:pPr>
      <w:r>
        <w:t>Dringliche Anmeldung (</w:t>
      </w:r>
      <w:r w:rsidR="009A61BD">
        <w:t xml:space="preserve">Eintritt </w:t>
      </w:r>
      <w:r>
        <w:t xml:space="preserve">so schnell </w:t>
      </w:r>
      <w:r w:rsidRPr="00D77CF9">
        <w:t>wie</w:t>
      </w:r>
      <w:r>
        <w:t xml:space="preserve"> möglich)</w:t>
      </w:r>
    </w:p>
    <w:p w:rsidR="00D77CF9" w:rsidRPr="00D77CF9" w:rsidRDefault="00D77CF9" w:rsidP="00EE073D">
      <w:r>
        <w:t>Bei einer dringlichen Anmeldung erfolgt der Eintritt bei einem freien Bett innert Wochenfrist nach Kontaktaufnahme mit unserer Administration.</w:t>
      </w:r>
    </w:p>
    <w:p w:rsidR="00D77CF9" w:rsidRDefault="00D77CF9" w:rsidP="00EE073D">
      <w:pPr>
        <w:pStyle w:val="berschrift2"/>
      </w:pPr>
      <w:r>
        <w:t>Vorsorgliche Anmeldung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D77CF9" w:rsidRPr="00EE073D" w:rsidTr="000E4D37">
        <w:trPr>
          <w:trHeight w:val="425"/>
        </w:trPr>
        <w:sdt>
          <w:sdtPr>
            <w:id w:val="-68150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77CF9" w:rsidRPr="00EE073D" w:rsidRDefault="00D77CF9" w:rsidP="00EE073D">
                <w:pPr>
                  <w:rPr>
                    <w:sz w:val="22"/>
                    <w:szCs w:val="22"/>
                  </w:rPr>
                </w:pPr>
                <w:r w:rsidRPr="00EE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Voraussichtlicher Eintritt innerhalb eines halben Jahres nach Einreichen der Anmeldung</w:t>
            </w:r>
          </w:p>
        </w:tc>
      </w:tr>
      <w:tr w:rsidR="00D77CF9" w:rsidRPr="00EE073D" w:rsidTr="00633817">
        <w:trPr>
          <w:trHeight w:val="425"/>
        </w:trPr>
        <w:sdt>
          <w:sdtPr>
            <w:id w:val="796801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D77CF9" w:rsidRPr="00EE073D" w:rsidRDefault="00D77CF9" w:rsidP="00EE073D">
                <w:pPr>
                  <w:rPr>
                    <w:sz w:val="22"/>
                    <w:szCs w:val="22"/>
                  </w:rPr>
                </w:pPr>
                <w:r w:rsidRPr="00EE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</w:tcPr>
          <w:p w:rsidR="00D77CF9" w:rsidRPr="00AA7267" w:rsidRDefault="00D77CF9" w:rsidP="00EE073D">
            <w:pPr>
              <w:rPr>
                <w:sz w:val="22"/>
                <w:szCs w:val="22"/>
              </w:rPr>
            </w:pPr>
            <w:r w:rsidRPr="00AA7267">
              <w:rPr>
                <w:sz w:val="22"/>
                <w:szCs w:val="22"/>
              </w:rPr>
              <w:t>Voraussichtlicher Eintritt später als ein Jahr nach Einreichen der Anmeldung</w:t>
            </w:r>
          </w:p>
        </w:tc>
      </w:tr>
      <w:tr w:rsidR="000E4D37" w:rsidRPr="001D4018" w:rsidTr="00633817">
        <w:trPr>
          <w:trHeight w:val="425"/>
        </w:trPr>
        <w:sdt>
          <w:sdtPr>
            <w:id w:val="93155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:rsidR="000E4D37" w:rsidRPr="00EE073D" w:rsidRDefault="000E4D37" w:rsidP="00BE597B">
                <w:pPr>
                  <w:rPr>
                    <w:sz w:val="22"/>
                    <w:szCs w:val="22"/>
                  </w:rPr>
                </w:pPr>
                <w:r w:rsidRPr="00EE073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41" w:type="dxa"/>
            <w:tcBorders>
              <w:bottom w:val="dotted" w:sz="4" w:space="0" w:color="auto"/>
            </w:tcBorders>
          </w:tcPr>
          <w:p w:rsidR="000E4D37" w:rsidRPr="001D4018" w:rsidRDefault="000E4D37" w:rsidP="00633817">
            <w:pPr>
              <w:spacing w:after="240"/>
              <w:rPr>
                <w:sz w:val="22"/>
                <w:szCs w:val="22"/>
              </w:rPr>
            </w:pPr>
            <w:r w:rsidRPr="001D4018">
              <w:rPr>
                <w:sz w:val="22"/>
                <w:szCs w:val="22"/>
              </w:rPr>
              <w:t>Ich bin auch noch in folgenden Institutionen angemeldet (freiwillige Angabe):</w:t>
            </w:r>
          </w:p>
          <w:sdt>
            <w:sdtPr>
              <w:rPr>
                <w:szCs w:val="22"/>
              </w:rPr>
              <w:id w:val="-390959400"/>
              <w:placeholder>
                <w:docPart w:val="EA6BC036ADCB4838848E12365709391E"/>
              </w:placeholder>
              <w:showingPlcHdr/>
            </w:sdtPr>
            <w:sdtEndPr/>
            <w:sdtContent>
              <w:p w:rsidR="00633817" w:rsidRPr="001D4018" w:rsidRDefault="00633817" w:rsidP="000E4D37">
                <w:pPr>
                  <w:rPr>
                    <w:sz w:val="22"/>
                    <w:szCs w:val="22"/>
                  </w:rPr>
                </w:pPr>
                <w:r w:rsidRPr="001D4018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p>
            </w:sdtContent>
          </w:sdt>
        </w:tc>
      </w:tr>
    </w:tbl>
    <w:p w:rsidR="00B774BF" w:rsidRDefault="00B774BF" w:rsidP="00EE073D">
      <w:pPr>
        <w:pStyle w:val="berschrift1"/>
      </w:pPr>
      <w:r>
        <w:lastRenderedPageBreak/>
        <w:t>Personalien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1"/>
        <w:gridCol w:w="1339"/>
        <w:gridCol w:w="3685"/>
        <w:gridCol w:w="562"/>
      </w:tblGrid>
      <w:tr w:rsidR="00DB6475" w:rsidRPr="00AA7267" w:rsidTr="001D4018">
        <w:trPr>
          <w:trHeight w:val="369"/>
        </w:trPr>
        <w:tc>
          <w:tcPr>
            <w:tcW w:w="3481" w:type="dxa"/>
            <w:vAlign w:val="bottom"/>
          </w:tcPr>
          <w:p w:rsidR="00DB6475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B6475" w:rsidRPr="00AA726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59351084"/>
                <w:placeholder>
                  <w:docPart w:val="FAE9BB9DFBDD416FAE53078A619B8A99"/>
                </w:placeholder>
                <w:showingPlcHdr/>
              </w:sdtPr>
              <w:sdtEndPr/>
              <w:sdtContent>
                <w:r w:rsidR="00DB6475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9A61BD" w:rsidRPr="00AA7267" w:rsidTr="001D4018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61BD" w:rsidRPr="00AA726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5212999"/>
                <w:placeholder>
                  <w:docPart w:val="8429817D68F04A0D9637098BA24ED5B0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500189441"/>
                    <w:placeholder>
                      <w:docPart w:val="716ABE9C0E41492B98B575065A950ECD"/>
                    </w:placeholder>
                    <w:showingPlcHdr/>
                  </w:sdtPr>
                  <w:sdtEndPr/>
                  <w:sdtContent>
                    <w:r w:rsidR="009A61BD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A61BD" w:rsidRPr="00AA7267" w:rsidTr="001D4018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61BD" w:rsidRPr="00AA726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15294981"/>
                <w:placeholder>
                  <w:docPart w:val="651BBDE7F62345B5AD5DC8D9E928029C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451318649"/>
                    <w:placeholder>
                      <w:docPart w:val="09583E15CB4947559AA738F3E89B4A04"/>
                    </w:placeholder>
                    <w:showingPlcHdr/>
                  </w:sdtPr>
                  <w:sdtEndPr/>
                  <w:sdtContent>
                    <w:r w:rsidR="009A61BD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A61BD" w:rsidRPr="00AA7267" w:rsidTr="001D4018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PLZ, Ort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61BD" w:rsidRPr="00AA726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6353539"/>
                <w:placeholder>
                  <w:docPart w:val="ABD9DD18415947CD85C2190E6826140C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61027413"/>
                    <w:placeholder>
                      <w:docPart w:val="3403EE653AAE46CEA748F5FE213E10C1"/>
                    </w:placeholder>
                    <w:showingPlcHdr/>
                  </w:sdtPr>
                  <w:sdtEndPr/>
                  <w:sdtContent>
                    <w:r w:rsidR="009A61BD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9A61BD" w:rsidRPr="00AA7267" w:rsidTr="001D4018">
        <w:trPr>
          <w:trHeight w:val="369"/>
        </w:trPr>
        <w:tc>
          <w:tcPr>
            <w:tcW w:w="3481" w:type="dxa"/>
            <w:vAlign w:val="bottom"/>
          </w:tcPr>
          <w:p w:rsidR="009A61BD" w:rsidRPr="00AA7267" w:rsidRDefault="009A61BD" w:rsidP="00232646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Geburtsdatum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A61BD" w:rsidRPr="00AA7267" w:rsidRDefault="00C924AB" w:rsidP="008F4D8E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9356468"/>
                <w:placeholder>
                  <w:docPart w:val="9CF95D37BC354D7BA02BD1ECD21284FB"/>
                </w:placeholder>
                <w:showingPlcHdr/>
              </w:sdtPr>
              <w:sdtEndPr/>
              <w:sdtContent>
                <w:r w:rsidR="004D5964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1D4018" w:rsidRPr="00AA7267" w:rsidTr="00BE597B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BE59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Früherer Beruf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8F4D8E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51774102"/>
                <w:placeholder>
                  <w:docPart w:val="8FCAAF31CA31493EAC5A7D77EA375792"/>
                </w:placeholder>
                <w:showingPlcHdr/>
              </w:sdtPr>
              <w:sdtEndPr/>
              <w:sdtContent>
                <w:r w:rsidR="004D5964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Merge w:val="restart"/>
            <w:vAlign w:val="center"/>
          </w:tcPr>
          <w:p w:rsidR="001D4018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Konfession</w:t>
            </w:r>
          </w:p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</w:p>
        </w:tc>
        <w:tc>
          <w:tcPr>
            <w:tcW w:w="5586" w:type="dxa"/>
            <w:gridSpan w:val="3"/>
            <w:vAlign w:val="bottom"/>
          </w:tcPr>
          <w:p w:rsidR="001D4018" w:rsidRPr="00AA7267" w:rsidRDefault="00C924AB" w:rsidP="004C6D0C">
            <w:pPr>
              <w:tabs>
                <w:tab w:val="left" w:pos="317"/>
                <w:tab w:val="left" w:pos="1593"/>
                <w:tab w:val="left" w:pos="1922"/>
                <w:tab w:val="left" w:pos="32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50267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  <w:t>reformiert</w:t>
            </w:r>
            <w:r w:rsidR="001D4018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-120209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  <w:t>katholisch</w:t>
            </w:r>
            <w:r w:rsidR="001D4018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40618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  <w:t>konfessionslos</w:t>
            </w:r>
          </w:p>
        </w:tc>
      </w:tr>
      <w:tr w:rsidR="001D4018" w:rsidRPr="00AA7267" w:rsidTr="00AE7C45">
        <w:trPr>
          <w:gridAfter w:val="1"/>
          <w:wAfter w:w="562" w:type="dxa"/>
          <w:trHeight w:val="369"/>
        </w:trPr>
        <w:tc>
          <w:tcPr>
            <w:tcW w:w="3481" w:type="dxa"/>
            <w:vMerge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</w:p>
        </w:tc>
        <w:tc>
          <w:tcPr>
            <w:tcW w:w="1339" w:type="dxa"/>
            <w:vAlign w:val="bottom"/>
          </w:tcPr>
          <w:p w:rsidR="001D4018" w:rsidRPr="00AA7267" w:rsidRDefault="00C924AB" w:rsidP="001D4018">
            <w:pPr>
              <w:tabs>
                <w:tab w:val="left" w:pos="317"/>
                <w:tab w:val="left" w:pos="1593"/>
                <w:tab w:val="left" w:pos="1922"/>
                <w:tab w:val="left" w:pos="3135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1147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C4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D4018">
              <w:rPr>
                <w:sz w:val="22"/>
                <w:szCs w:val="22"/>
              </w:rPr>
              <w:tab/>
              <w:t xml:space="preserve">Andere </w:t>
            </w:r>
          </w:p>
        </w:tc>
        <w:tc>
          <w:tcPr>
            <w:tcW w:w="3685" w:type="dxa"/>
            <w:vAlign w:val="bottom"/>
          </w:tcPr>
          <w:p w:rsidR="001D4018" w:rsidRPr="00AA7267" w:rsidRDefault="00C924AB" w:rsidP="001D4018">
            <w:pPr>
              <w:tabs>
                <w:tab w:val="left" w:pos="317"/>
                <w:tab w:val="left" w:pos="1593"/>
                <w:tab w:val="left" w:pos="1922"/>
                <w:tab w:val="left" w:pos="313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61429255"/>
                <w:placeholder>
                  <w:docPart w:val="EDEFCAAE52A34ECDAC6BC7EE07972C9D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670717589"/>
                    <w:placeholder>
                      <w:docPart w:val="E28E2011A1E544FFA89041D45FC78345"/>
                    </w:placeholder>
                    <w:showingPlcHdr/>
                  </w:sdtPr>
                  <w:sdtEndPr/>
                  <w:sdtContent>
                    <w:r w:rsidR="001D4018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center"/>
          </w:tcPr>
          <w:p w:rsidR="001D4018" w:rsidRPr="00AA7267" w:rsidRDefault="001D4018" w:rsidP="001D4018">
            <w:pPr>
              <w:rPr>
                <w:b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Zivilstand</w:t>
            </w:r>
          </w:p>
        </w:tc>
        <w:tc>
          <w:tcPr>
            <w:tcW w:w="5586" w:type="dxa"/>
            <w:gridSpan w:val="3"/>
            <w:vAlign w:val="bottom"/>
          </w:tcPr>
          <w:p w:rsidR="001D4018" w:rsidRDefault="00C924AB" w:rsidP="004C6D0C">
            <w:pPr>
              <w:tabs>
                <w:tab w:val="left" w:pos="317"/>
                <w:tab w:val="left" w:pos="1593"/>
                <w:tab w:val="left" w:pos="1922"/>
                <w:tab w:val="left" w:pos="3219"/>
              </w:tabs>
              <w:spacing w:after="100" w:afterAutospacing="1"/>
              <w:rPr>
                <w:szCs w:val="22"/>
              </w:rPr>
            </w:pPr>
            <w:sdt>
              <w:sdtPr>
                <w:rPr>
                  <w:szCs w:val="22"/>
                </w:rPr>
                <w:id w:val="12698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</w:r>
            <w:r w:rsidR="001D4018">
              <w:rPr>
                <w:sz w:val="22"/>
                <w:szCs w:val="22"/>
              </w:rPr>
              <w:t>ledig</w:t>
            </w:r>
            <w:r w:rsidR="001D4018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-147899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</w:r>
            <w:r w:rsidR="001D4018">
              <w:rPr>
                <w:sz w:val="22"/>
                <w:szCs w:val="22"/>
              </w:rPr>
              <w:t>verheiratet</w:t>
            </w:r>
            <w:r w:rsidR="001D4018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-172930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D0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</w:r>
            <w:r w:rsidR="001D4018">
              <w:rPr>
                <w:sz w:val="22"/>
                <w:szCs w:val="22"/>
              </w:rPr>
              <w:t>verwitwet</w:t>
            </w:r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center"/>
          </w:tcPr>
          <w:p w:rsidR="001D4018" w:rsidRPr="00AA7267" w:rsidRDefault="001D4018" w:rsidP="001D4018">
            <w:pPr>
              <w:rPr>
                <w:b/>
                <w:szCs w:val="22"/>
              </w:rPr>
            </w:pPr>
          </w:p>
        </w:tc>
        <w:tc>
          <w:tcPr>
            <w:tcW w:w="5586" w:type="dxa"/>
            <w:gridSpan w:val="3"/>
            <w:vAlign w:val="bottom"/>
          </w:tcPr>
          <w:p w:rsidR="001D4018" w:rsidRDefault="00C924AB" w:rsidP="001D4018">
            <w:pPr>
              <w:tabs>
                <w:tab w:val="left" w:pos="317"/>
                <w:tab w:val="left" w:pos="1593"/>
                <w:tab w:val="left" w:pos="1922"/>
                <w:tab w:val="left" w:pos="3135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77447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</w:r>
            <w:r w:rsidR="001D4018">
              <w:rPr>
                <w:sz w:val="22"/>
                <w:szCs w:val="22"/>
              </w:rPr>
              <w:t>geschieden</w:t>
            </w:r>
            <w:r w:rsidR="001D4018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-153072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</w:r>
            <w:r w:rsidR="001D4018">
              <w:rPr>
                <w:sz w:val="22"/>
                <w:szCs w:val="22"/>
              </w:rPr>
              <w:t>eingetragene Partnerschaft</w:t>
            </w:r>
            <w:r w:rsidR="001D4018" w:rsidRPr="00AA7267">
              <w:rPr>
                <w:sz w:val="22"/>
                <w:szCs w:val="22"/>
              </w:rPr>
              <w:tab/>
            </w:r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Geburtsort</w:t>
            </w:r>
          </w:p>
        </w:tc>
        <w:tc>
          <w:tcPr>
            <w:tcW w:w="5586" w:type="dxa"/>
            <w:gridSpan w:val="3"/>
            <w:tcBorders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07358742"/>
                <w:placeholder>
                  <w:docPart w:val="ECDC8540F1E846CCB270E47198EADD6B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484354744"/>
                    <w:placeholder>
                      <w:docPart w:val="E020FFBA237A445498E1684F3D546C5F"/>
                    </w:placeholder>
                    <w:showingPlcHdr/>
                  </w:sdtPr>
                  <w:sdtEndPr/>
                  <w:sdtContent>
                    <w:r w:rsidR="001D4018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Heimatort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78954308"/>
                <w:placeholder>
                  <w:docPart w:val="2C49273695364479923E8F7A9C4C7915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854253808"/>
                    <w:placeholder>
                      <w:docPart w:val="137616ECCF30466AB81688F00FA9CE18"/>
                    </w:placeholder>
                    <w:showingPlcHdr/>
                  </w:sdtPr>
                  <w:sdtEndPr/>
                  <w:sdtContent>
                    <w:r w:rsidR="001D4018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Staatsangehörigkeit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03241370"/>
                <w:placeholder>
                  <w:docPart w:val="59E61BF6781F4B2FAC5C2E61A0DB2F91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238475727"/>
                    <w:placeholder>
                      <w:docPart w:val="8F0E892309534D12848A8C035823B486"/>
                    </w:placeholder>
                    <w:showingPlcHdr/>
                  </w:sdtPr>
                  <w:sdtEndPr/>
                  <w:sdtContent>
                    <w:r w:rsidR="001D4018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AHV-Nr.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34476023"/>
                <w:placeholder>
                  <w:docPart w:val="41245910864D44999942C46544ED7868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935019900"/>
                    <w:placeholder>
                      <w:docPart w:val="A803DB2422DF4CB7BE7490B377585D70"/>
                    </w:placeholder>
                    <w:showingPlcHdr/>
                  </w:sdtPr>
                  <w:sdtEndPr/>
                  <w:sdtContent>
                    <w:r w:rsidR="001D4018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Kontoverbindung (IBAN Nr.)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35294147"/>
                <w:placeholder>
                  <w:docPart w:val="F619C409BCED4355A382240553A7672E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66631201"/>
                    <w:placeholder>
                      <w:docPart w:val="9ECB1EB4A6F14E649B40B12D8FE0DE35"/>
                    </w:placeholder>
                    <w:showingPlcHdr/>
                  </w:sdtPr>
                  <w:sdtEndPr/>
                  <w:sdtContent>
                    <w:r w:rsidR="001D4018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46664430"/>
                <w:placeholder>
                  <w:docPart w:val="99D0A13ED40F43909256D8C9CCFD9F60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184512419"/>
                    <w:placeholder>
                      <w:docPart w:val="4422225A20FC415B99411922647356EA"/>
                    </w:placeholder>
                    <w:showingPlcHdr/>
                  </w:sdtPr>
                  <w:sdtEndPr/>
                  <w:sdtContent>
                    <w:r w:rsidR="001D4018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05919367"/>
                <w:placeholder>
                  <w:docPart w:val="EA6B123F9FC646AFB9A91EF369159DD6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758817494"/>
                    <w:placeholder>
                      <w:docPart w:val="D5EB2523E25F450791D1DE980C9B151D"/>
                    </w:placeholder>
                    <w:showingPlcHdr/>
                  </w:sdtPr>
                  <w:sdtEndPr/>
                  <w:sdtContent>
                    <w:r w:rsidR="001D4018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1975021"/>
                <w:placeholder>
                  <w:docPart w:val="BFC1BB318224416FA774067A47A776E0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30866708"/>
                    <w:placeholder>
                      <w:docPart w:val="C58509F64A884B5E816DD47F38E05AF7"/>
                    </w:placeholder>
                    <w:showingPlcHdr/>
                  </w:sdtPr>
                  <w:sdtEndPr/>
                  <w:sdtContent>
                    <w:r w:rsidR="001D4018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Letzter Wohnort</w:t>
            </w:r>
            <w:r>
              <w:rPr>
                <w:b/>
                <w:sz w:val="22"/>
                <w:szCs w:val="22"/>
              </w:rPr>
              <w:t xml:space="preserve"> (Adresse)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805302788"/>
                <w:placeholder>
                  <w:docPart w:val="53563EEE4E104FC88056442028BC39B7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1813058706"/>
                    <w:placeholder>
                      <w:docPart w:val="979A6A50CACB46ED8E70E4DCBA6E1355"/>
                    </w:placeholder>
                    <w:showingPlcHdr/>
                  </w:sdtPr>
                  <w:sdtEndPr/>
                  <w:sdtContent>
                    <w:r w:rsidR="001D4018">
                      <w:rPr>
                        <w:rStyle w:val="Platzhaltertext"/>
                        <w:rFonts w:eastAsiaTheme="majorEastAsia"/>
                        <w:vanish/>
                        <w:sz w:val="22"/>
                      </w:rPr>
                      <w:t>Bitte genaue Adresse eintragen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Wohnhaft in der Gemeinde seit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65280075"/>
                <w:placeholder>
                  <w:docPart w:val="3A0B310C94454417BD36A05E16BD12A5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445130139"/>
                    <w:placeholder>
                      <w:docPart w:val="7E2EF87A78C749BC92625BCEC6308B1D"/>
                    </w:placeholder>
                    <w:showingPlcHdr/>
                  </w:sdtPr>
                  <w:sdtEndPr/>
                  <w:sdtContent>
                    <w:r w:rsidR="001D4018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 xml:space="preserve">Letzte Wohnart </w:t>
            </w:r>
            <w:r w:rsidRPr="00AA7267">
              <w:rPr>
                <w:sz w:val="22"/>
                <w:szCs w:val="22"/>
              </w:rPr>
              <w:t>(vor Eintritt)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</w:tcBorders>
            <w:vAlign w:val="bottom"/>
          </w:tcPr>
          <w:p w:rsidR="001D4018" w:rsidRPr="00AA7267" w:rsidRDefault="00C924AB" w:rsidP="001D4018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97918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  <w:t>Privathaushalt</w:t>
            </w:r>
            <w:r w:rsidR="001D4018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213651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  <w:t>Spital</w:t>
            </w:r>
            <w:r w:rsidR="001D4018" w:rsidRPr="00AA7267">
              <w:rPr>
                <w:sz w:val="22"/>
                <w:szCs w:val="22"/>
              </w:rPr>
              <w:tab/>
            </w:r>
            <w:sdt>
              <w:sdtPr>
                <w:rPr>
                  <w:szCs w:val="22"/>
                </w:rPr>
                <w:id w:val="-188963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  <w:t>andere Institution</w:t>
            </w:r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Betreuung durch Spitex vor Eintritt</w:t>
            </w:r>
          </w:p>
        </w:tc>
        <w:tc>
          <w:tcPr>
            <w:tcW w:w="5586" w:type="dxa"/>
            <w:gridSpan w:val="3"/>
            <w:vAlign w:val="bottom"/>
          </w:tcPr>
          <w:p w:rsidR="001D4018" w:rsidRPr="00AA7267" w:rsidRDefault="00C924AB" w:rsidP="001D4018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9556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  <w:t>nein</w:t>
            </w:r>
          </w:p>
          <w:p w:rsidR="001D4018" w:rsidRPr="00AA7267" w:rsidRDefault="00C924AB" w:rsidP="001D4018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11785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018" w:rsidRPr="00AA726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18" w:rsidRPr="00AA7267">
              <w:rPr>
                <w:sz w:val="22"/>
                <w:szCs w:val="22"/>
              </w:rPr>
              <w:tab/>
              <w:t>ja</w:t>
            </w:r>
            <w:r w:rsidR="001D4018" w:rsidRPr="00AA7267">
              <w:rPr>
                <w:sz w:val="22"/>
                <w:szCs w:val="22"/>
              </w:rPr>
              <w:tab/>
              <w:t>(bitte nachfolgende Punkte beantworten):</w:t>
            </w:r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Name der Spitex</w:t>
            </w:r>
          </w:p>
        </w:tc>
        <w:tc>
          <w:tcPr>
            <w:tcW w:w="5586" w:type="dxa"/>
            <w:gridSpan w:val="3"/>
            <w:tcBorders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4824745"/>
                <w:placeholder>
                  <w:docPart w:val="7E540A3E1CCB49D3A1943B03CC2C2F11"/>
                </w:placeholder>
                <w:showingPlcHdr/>
              </w:sdtPr>
              <w:sdtEndPr/>
              <w:sdtContent>
                <w:r w:rsidR="001D4018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774291096"/>
                <w:placeholder>
                  <w:docPart w:val="6F56609D4D6147FF93DCF6B19736E656"/>
                </w:placeholder>
                <w:showingPlcHdr/>
              </w:sdtPr>
              <w:sdtEndPr/>
              <w:sdtContent>
                <w:r w:rsidR="001D4018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PLZ, Ort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33492281"/>
                <w:placeholder>
                  <w:docPart w:val="BB89D684A9704EC1AE5685499477DD0D"/>
                </w:placeholder>
                <w:showingPlcHdr/>
              </w:sdtPr>
              <w:sdtEndPr/>
              <w:sdtContent>
                <w:r w:rsidR="001D4018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Ansprechperson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tabs>
                <w:tab w:val="left" w:pos="317"/>
                <w:tab w:val="left" w:pos="1593"/>
                <w:tab w:val="left" w:pos="2018"/>
                <w:tab w:val="left" w:pos="2302"/>
                <w:tab w:val="left" w:pos="3152"/>
                <w:tab w:val="left" w:pos="3436"/>
              </w:tabs>
              <w:rPr>
                <w:rFonts w:ascii="Segoe UI Symbol" w:eastAsia="MS Gothic" w:hAnsi="Segoe UI Symbol" w:cs="Segoe UI Symbol"/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90165140"/>
                <w:placeholder>
                  <w:docPart w:val="1774950C6AA84878A440E0ED95225334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-1585140890"/>
                    <w:placeholder>
                      <w:docPart w:val="12336ADCB627442A90381C5067F1F6B4"/>
                    </w:placeholder>
                    <w:showingPlcHdr/>
                  </w:sdtPr>
                  <w:sdtEndPr/>
                  <w:sdtContent>
                    <w:r w:rsidR="001D4018" w:rsidRPr="00AA7267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Vorname und Name</w:t>
                    </w:r>
                  </w:sdtContent>
                </w:sdt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Tel.-Nr.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85959026"/>
                <w:placeholder>
                  <w:docPart w:val="7FBCC78B4B6B4748874B29361E963EFB"/>
                </w:placeholder>
                <w:showingPlcHdr/>
              </w:sdtPr>
              <w:sdtEndPr/>
              <w:sdtContent>
                <w:r w:rsidR="001D4018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Fax</w:t>
            </w:r>
            <w:r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29910614"/>
                <w:placeholder>
                  <w:docPart w:val="EBCFA45E718344A1A972CDD37126A59D"/>
                </w:placeholder>
                <w:showingPlcHdr/>
              </w:sdtPr>
              <w:sdtEndPr/>
              <w:sdtContent>
                <w:r w:rsidR="001D4018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1D4018" w:rsidRPr="00AA7267" w:rsidTr="001D4018">
        <w:trPr>
          <w:trHeight w:val="369"/>
        </w:trPr>
        <w:tc>
          <w:tcPr>
            <w:tcW w:w="3481" w:type="dxa"/>
            <w:vAlign w:val="bottom"/>
          </w:tcPr>
          <w:p w:rsidR="001D4018" w:rsidRPr="00AA7267" w:rsidRDefault="001D4018" w:rsidP="001D4018">
            <w:pPr>
              <w:rPr>
                <w:b/>
                <w:sz w:val="22"/>
                <w:szCs w:val="22"/>
              </w:rPr>
            </w:pPr>
            <w:r w:rsidRPr="00AA726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58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D4018" w:rsidRPr="00AA7267" w:rsidRDefault="00C924AB" w:rsidP="001D4018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120226490"/>
                <w:placeholder>
                  <w:docPart w:val="665D69FB71FA4DA39EFD84F45DF8DE9D"/>
                </w:placeholder>
                <w:showingPlcHdr/>
              </w:sdtPr>
              <w:sdtEndPr/>
              <w:sdtContent>
                <w:r w:rsidR="001D4018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EE073D" w:rsidRPr="00AA7267" w:rsidRDefault="00EE073D" w:rsidP="00EE073D">
      <w:pPr>
        <w:rPr>
          <w:szCs w:val="22"/>
        </w:rPr>
      </w:pPr>
    </w:p>
    <w:p w:rsidR="005905C7" w:rsidRDefault="004E032E" w:rsidP="004E79E3">
      <w:pPr>
        <w:rPr>
          <w:szCs w:val="22"/>
        </w:rPr>
      </w:pPr>
      <w:r w:rsidRPr="00AA7267">
        <w:rPr>
          <w:szCs w:val="22"/>
        </w:rPr>
        <w:t xml:space="preserve">Ohne Ihren ausdrücklichen Gegenbericht </w:t>
      </w:r>
      <w:r w:rsidR="00DE4A03" w:rsidRPr="00AA7267">
        <w:rPr>
          <w:szCs w:val="22"/>
        </w:rPr>
        <w:t xml:space="preserve">holen wir </w:t>
      </w:r>
      <w:r w:rsidRPr="00AA7267">
        <w:rPr>
          <w:szCs w:val="22"/>
        </w:rPr>
        <w:t xml:space="preserve">bei dringenden Anmeldungen eine Bestätigung der ambulanten Dienste (Spitex) üben deren Leistungsumfang </w:t>
      </w:r>
      <w:r w:rsidR="00DE4A03" w:rsidRPr="00AA7267">
        <w:rPr>
          <w:szCs w:val="22"/>
        </w:rPr>
        <w:t>ein</w:t>
      </w:r>
      <w:r w:rsidRPr="00AA7267">
        <w:rPr>
          <w:szCs w:val="22"/>
        </w:rPr>
        <w:t>.</w:t>
      </w:r>
      <w:r w:rsidR="005905C7">
        <w:rPr>
          <w:szCs w:val="22"/>
        </w:rPr>
        <w:br w:type="page"/>
      </w:r>
    </w:p>
    <w:p w:rsidR="00B774BF" w:rsidRDefault="00DE4A03" w:rsidP="00EE073D">
      <w:pPr>
        <w:pStyle w:val="berschrift1"/>
      </w:pPr>
      <w:r>
        <w:lastRenderedPageBreak/>
        <w:t>Krankenkasse</w:t>
      </w:r>
    </w:p>
    <w:p w:rsidR="00C67D33" w:rsidRDefault="005379EF" w:rsidP="005D5601">
      <w:pPr>
        <w:ind w:left="431" w:hanging="431"/>
      </w:pPr>
      <w:r w:rsidRPr="005379EF">
        <w:rPr>
          <w:color w:val="008688"/>
          <w:szCs w:val="22"/>
        </w:rPr>
        <w:sym w:font="Wingdings" w:char="F0E8"/>
      </w:r>
      <w:r>
        <w:rPr>
          <w:color w:val="008688"/>
          <w:szCs w:val="22"/>
        </w:rPr>
        <w:tab/>
      </w:r>
      <w:r w:rsidR="003C1904">
        <w:t>Bei dringlichen Anmeldungen bitte Kopie der aktuellen Krankenkassenkarte (Vorder- und Rückseite) sowie Police der Zusatzversicherung</w:t>
      </w:r>
      <w:r w:rsidR="00C67D33">
        <w:t xml:space="preserve"> beilegen.</w:t>
      </w:r>
    </w:p>
    <w:p w:rsidR="00783980" w:rsidRPr="003C1904" w:rsidRDefault="00783980" w:rsidP="005D5601">
      <w:pPr>
        <w:ind w:left="431" w:hanging="431"/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6127"/>
      </w:tblGrid>
      <w:tr w:rsidR="007638E7" w:rsidRPr="00DE4A03" w:rsidTr="007638E7">
        <w:trPr>
          <w:trHeight w:val="369"/>
        </w:trPr>
        <w:tc>
          <w:tcPr>
            <w:tcW w:w="2945" w:type="dxa"/>
            <w:vAlign w:val="bottom"/>
          </w:tcPr>
          <w:p w:rsidR="007638E7" w:rsidRPr="00DE4A03" w:rsidRDefault="007638E7" w:rsidP="00AC19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Grundversicherung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vAlign w:val="bottom"/>
          </w:tcPr>
          <w:p w:rsidR="007638E7" w:rsidRPr="00DE4A03" w:rsidRDefault="00C924AB" w:rsidP="00AC197F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79109502"/>
                <w:placeholder>
                  <w:docPart w:val="1ACA534CB87D48C8ABA990F58F0C6D33"/>
                </w:placeholder>
                <w:showingPlcHdr/>
              </w:sdtPr>
              <w:sdtEndPr/>
              <w:sdtContent>
                <w:r w:rsidR="007638E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DE4A03" w:rsidTr="007638E7">
        <w:trPr>
          <w:trHeight w:val="369"/>
        </w:trPr>
        <w:tc>
          <w:tcPr>
            <w:tcW w:w="2945" w:type="dxa"/>
            <w:vAlign w:val="bottom"/>
          </w:tcPr>
          <w:p w:rsidR="007638E7" w:rsidRPr="005D5601" w:rsidRDefault="007638E7" w:rsidP="00C67D33">
            <w:pPr>
              <w:rPr>
                <w:b/>
                <w:sz w:val="22"/>
                <w:szCs w:val="22"/>
              </w:rPr>
            </w:pPr>
            <w:r w:rsidRPr="005D5601">
              <w:rPr>
                <w:b/>
                <w:sz w:val="22"/>
                <w:szCs w:val="22"/>
              </w:rPr>
              <w:t>Krankenkasse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vAlign w:val="bottom"/>
          </w:tcPr>
          <w:p w:rsidR="007638E7" w:rsidRDefault="00C924AB" w:rsidP="00C67D33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598954442"/>
                <w:placeholder>
                  <w:docPart w:val="0AE68EDE6D1442D29FE80D856EED3377"/>
                </w:placeholder>
                <w:showingPlcHdr/>
              </w:sdtPr>
              <w:sdtEndPr/>
              <w:sdtContent>
                <w:r w:rsidR="007638E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DE4A03" w:rsidTr="007638E7">
        <w:trPr>
          <w:trHeight w:val="369"/>
        </w:trPr>
        <w:tc>
          <w:tcPr>
            <w:tcW w:w="2945" w:type="dxa"/>
            <w:vAlign w:val="bottom"/>
          </w:tcPr>
          <w:p w:rsidR="007638E7" w:rsidRPr="005D5601" w:rsidRDefault="007638E7" w:rsidP="00C67D33">
            <w:pPr>
              <w:rPr>
                <w:b/>
                <w:szCs w:val="22"/>
              </w:rPr>
            </w:pPr>
            <w:r w:rsidRPr="005D5601">
              <w:rPr>
                <w:b/>
                <w:sz w:val="22"/>
                <w:szCs w:val="22"/>
              </w:rPr>
              <w:t>Versicherungs-Nummer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vAlign w:val="bottom"/>
          </w:tcPr>
          <w:p w:rsidR="007638E7" w:rsidRDefault="00C924AB" w:rsidP="00C67D33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771660486"/>
                <w:placeholder>
                  <w:docPart w:val="50E871FC7B854F2387D2AD032CB52B8B"/>
                </w:placeholder>
                <w:showingPlcHdr/>
              </w:sdtPr>
              <w:sdtEndPr/>
              <w:sdtContent>
                <w:r w:rsidR="007638E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DE4A03" w:rsidTr="007638E7">
        <w:trPr>
          <w:trHeight w:val="369"/>
        </w:trPr>
        <w:tc>
          <w:tcPr>
            <w:tcW w:w="2945" w:type="dxa"/>
            <w:vAlign w:val="bottom"/>
          </w:tcPr>
          <w:p w:rsidR="007638E7" w:rsidRPr="005D5601" w:rsidRDefault="007638E7" w:rsidP="00C67D33">
            <w:pPr>
              <w:rPr>
                <w:b/>
                <w:szCs w:val="22"/>
              </w:rPr>
            </w:pPr>
            <w:r w:rsidRPr="005D5601">
              <w:rPr>
                <w:b/>
                <w:sz w:val="22"/>
                <w:szCs w:val="22"/>
              </w:rPr>
              <w:t>Karten-Nummer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vAlign w:val="bottom"/>
          </w:tcPr>
          <w:p w:rsidR="007638E7" w:rsidRDefault="00C924AB" w:rsidP="00C67D33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554160274"/>
                <w:placeholder>
                  <w:docPart w:val="45A7333251A141709F7833A494DF7E19"/>
                </w:placeholder>
                <w:showingPlcHdr/>
              </w:sdtPr>
              <w:sdtEndPr/>
              <w:sdtContent>
                <w:r w:rsidR="007638E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C67D33" w:rsidRDefault="00C67D33" w:rsidP="00C67D33"/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7638E7" w:rsidRPr="00DE4A03" w:rsidTr="007638E7">
        <w:trPr>
          <w:trHeight w:val="369"/>
        </w:trPr>
        <w:tc>
          <w:tcPr>
            <w:tcW w:w="2977" w:type="dxa"/>
            <w:vAlign w:val="bottom"/>
          </w:tcPr>
          <w:p w:rsidR="007638E7" w:rsidRPr="00DE4A03" w:rsidRDefault="007638E7" w:rsidP="00C67D3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Zusatzversicherung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bottom"/>
          </w:tcPr>
          <w:p w:rsidR="007638E7" w:rsidRPr="00DE4A03" w:rsidRDefault="00C924AB" w:rsidP="00C67D33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22341412"/>
                <w:placeholder>
                  <w:docPart w:val="1DB5C7E553A646B0BD875947D8BD2585"/>
                </w:placeholder>
                <w:showingPlcHdr/>
              </w:sdtPr>
              <w:sdtEndPr/>
              <w:sdtContent>
                <w:r w:rsidR="007638E7" w:rsidRPr="00DE4A03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DE4A03" w:rsidTr="007638E7">
        <w:trPr>
          <w:trHeight w:val="369"/>
        </w:trPr>
        <w:tc>
          <w:tcPr>
            <w:tcW w:w="2977" w:type="dxa"/>
            <w:vAlign w:val="bottom"/>
          </w:tcPr>
          <w:p w:rsidR="007638E7" w:rsidRDefault="007638E7" w:rsidP="00C67D33">
            <w:pPr>
              <w:rPr>
                <w:b/>
                <w:szCs w:val="22"/>
              </w:rPr>
            </w:pPr>
            <w:r w:rsidRPr="005D5601">
              <w:rPr>
                <w:b/>
                <w:sz w:val="22"/>
                <w:szCs w:val="22"/>
              </w:rPr>
              <w:t>Krankenkasse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bottom"/>
          </w:tcPr>
          <w:p w:rsidR="007638E7" w:rsidRDefault="00C924AB" w:rsidP="00C67D33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325043192"/>
                <w:placeholder>
                  <w:docPart w:val="6074E194D2D74C53B5292B0BD69CD251"/>
                </w:placeholder>
                <w:showingPlcHdr/>
              </w:sdtPr>
              <w:sdtEndPr/>
              <w:sdtContent>
                <w:r w:rsidR="007638E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DE4A03" w:rsidTr="007638E7">
        <w:trPr>
          <w:trHeight w:val="369"/>
        </w:trPr>
        <w:tc>
          <w:tcPr>
            <w:tcW w:w="2977" w:type="dxa"/>
            <w:vAlign w:val="bottom"/>
          </w:tcPr>
          <w:p w:rsidR="007638E7" w:rsidRPr="005D5601" w:rsidRDefault="007638E7" w:rsidP="00C67D33">
            <w:pPr>
              <w:rPr>
                <w:b/>
                <w:szCs w:val="22"/>
              </w:rPr>
            </w:pPr>
            <w:r w:rsidRPr="005D5601">
              <w:rPr>
                <w:b/>
                <w:sz w:val="22"/>
                <w:szCs w:val="22"/>
              </w:rPr>
              <w:t>Versicherungs-Nummer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bottom"/>
          </w:tcPr>
          <w:p w:rsidR="007638E7" w:rsidRDefault="00C924AB" w:rsidP="00C67D33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-1947376721"/>
                <w:placeholder>
                  <w:docPart w:val="D1E5044BCDA64F7D9D4BB67AC0E99C39"/>
                </w:placeholder>
                <w:showingPlcHdr/>
              </w:sdtPr>
              <w:sdtEndPr/>
              <w:sdtContent>
                <w:r w:rsidR="007638E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DE4A03" w:rsidTr="007638E7">
        <w:trPr>
          <w:trHeight w:val="369"/>
        </w:trPr>
        <w:tc>
          <w:tcPr>
            <w:tcW w:w="2977" w:type="dxa"/>
            <w:vAlign w:val="bottom"/>
          </w:tcPr>
          <w:p w:rsidR="007638E7" w:rsidRPr="005D5601" w:rsidRDefault="007638E7" w:rsidP="005D5601">
            <w:pPr>
              <w:rPr>
                <w:b/>
                <w:szCs w:val="22"/>
              </w:rPr>
            </w:pPr>
            <w:r w:rsidRPr="005D5601">
              <w:rPr>
                <w:b/>
                <w:sz w:val="22"/>
                <w:szCs w:val="22"/>
              </w:rPr>
              <w:t>Karten-Nummer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bottom"/>
          </w:tcPr>
          <w:p w:rsidR="007638E7" w:rsidRDefault="00C924AB" w:rsidP="005D5601">
            <w:pPr>
              <w:tabs>
                <w:tab w:val="left" w:pos="317"/>
                <w:tab w:val="left" w:pos="884"/>
                <w:tab w:val="left" w:pos="2018"/>
                <w:tab w:val="left" w:pos="2302"/>
                <w:tab w:val="left" w:pos="3152"/>
                <w:tab w:val="left" w:pos="3436"/>
              </w:tabs>
              <w:rPr>
                <w:szCs w:val="22"/>
              </w:rPr>
            </w:pPr>
            <w:sdt>
              <w:sdtPr>
                <w:rPr>
                  <w:szCs w:val="22"/>
                </w:rPr>
                <w:id w:val="1929005904"/>
                <w:placeholder>
                  <w:docPart w:val="B0DEAF0DF0294D14BA945396F33434D9"/>
                </w:placeholder>
                <w:showingPlcHdr/>
              </w:sdtPr>
              <w:sdtEndPr/>
              <w:sdtContent>
                <w:r w:rsidR="007638E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9849A1" w:rsidRDefault="009849A1" w:rsidP="00C67D33">
      <w:pPr>
        <w:tabs>
          <w:tab w:val="left" w:pos="426"/>
        </w:tabs>
        <w:ind w:left="426" w:hanging="426"/>
      </w:pPr>
    </w:p>
    <w:p w:rsidR="00B774BF" w:rsidRPr="00AA7267" w:rsidRDefault="00B774BF" w:rsidP="00EE073D">
      <w:pPr>
        <w:pStyle w:val="berschrift1"/>
      </w:pPr>
      <w:r w:rsidRPr="00AA7267">
        <w:t>Haftpflichtversicherung</w:t>
      </w: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0"/>
      </w:tblGrid>
      <w:tr w:rsidR="006746ED" w:rsidTr="007638E7">
        <w:trPr>
          <w:trHeight w:val="369"/>
        </w:trPr>
        <w:tc>
          <w:tcPr>
            <w:tcW w:w="2977" w:type="dxa"/>
            <w:vAlign w:val="bottom"/>
          </w:tcPr>
          <w:p w:rsidR="006746ED" w:rsidRPr="006746ED" w:rsidRDefault="007638E7" w:rsidP="007638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der Versicherung</w:t>
            </w:r>
          </w:p>
        </w:tc>
        <w:tc>
          <w:tcPr>
            <w:tcW w:w="6090" w:type="dxa"/>
            <w:tcBorders>
              <w:bottom w:val="dotted" w:sz="4" w:space="0" w:color="auto"/>
            </w:tcBorders>
            <w:vAlign w:val="bottom"/>
          </w:tcPr>
          <w:p w:rsidR="006746ED" w:rsidRPr="00AA7267" w:rsidRDefault="00C924AB" w:rsidP="0023264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787466419"/>
                <w:placeholder>
                  <w:docPart w:val="C184CB438B2344A0A36639A89BF344F2"/>
                </w:placeholder>
                <w:showingPlcHdr/>
              </w:sdtPr>
              <w:sdtEndPr/>
              <w:sdtContent>
                <w:r w:rsidR="006746ED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8B00DC" w:rsidTr="007638E7">
        <w:trPr>
          <w:trHeight w:val="369"/>
        </w:trPr>
        <w:tc>
          <w:tcPr>
            <w:tcW w:w="2977" w:type="dxa"/>
            <w:vAlign w:val="bottom"/>
          </w:tcPr>
          <w:p w:rsidR="008B00DC" w:rsidRPr="006746ED" w:rsidRDefault="007638E7" w:rsidP="007638E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6090" w:type="dxa"/>
            <w:tcBorders>
              <w:bottom w:val="dotted" w:sz="4" w:space="0" w:color="auto"/>
            </w:tcBorders>
            <w:vAlign w:val="bottom"/>
          </w:tcPr>
          <w:p w:rsidR="008B00DC" w:rsidRDefault="00C924AB" w:rsidP="0023264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1948072668"/>
                <w:placeholder>
                  <w:docPart w:val="183AE649794C4C48BB9A77659CC37043"/>
                </w:placeholder>
                <w:showingPlcHdr/>
              </w:sdtPr>
              <w:sdtEndPr/>
              <w:sdtContent>
                <w:r w:rsidR="004D5964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6746ED" w:rsidTr="007638E7">
        <w:trPr>
          <w:trHeight w:val="369"/>
        </w:trPr>
        <w:tc>
          <w:tcPr>
            <w:tcW w:w="2977" w:type="dxa"/>
            <w:vAlign w:val="bottom"/>
          </w:tcPr>
          <w:p w:rsidR="006746ED" w:rsidRPr="006746ED" w:rsidRDefault="006746ED" w:rsidP="00232646">
            <w:pPr>
              <w:rPr>
                <w:b/>
                <w:sz w:val="22"/>
                <w:szCs w:val="22"/>
              </w:rPr>
            </w:pPr>
            <w:r w:rsidRPr="006746ED">
              <w:rPr>
                <w:b/>
                <w:sz w:val="22"/>
                <w:szCs w:val="22"/>
              </w:rPr>
              <w:t>Policen-Nr.</w:t>
            </w:r>
          </w:p>
        </w:tc>
        <w:tc>
          <w:tcPr>
            <w:tcW w:w="609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746ED" w:rsidRPr="00AA7267" w:rsidRDefault="00C924AB" w:rsidP="00232646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-384489187"/>
                <w:placeholder>
                  <w:docPart w:val="DB6FBA504E8A4A3289CE924C5F76D3E0"/>
                </w:placeholder>
                <w:showingPlcHdr/>
              </w:sdtPr>
              <w:sdtEndPr/>
              <w:sdtContent>
                <w:r w:rsidR="006746ED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D93CC8" w:rsidRPr="00AA7267" w:rsidRDefault="00D93CC8" w:rsidP="00783980">
      <w:pPr>
        <w:pStyle w:val="berschrift1"/>
        <w:spacing w:before="480"/>
        <w:ind w:left="431" w:hanging="431"/>
      </w:pPr>
      <w:r>
        <w:t>Kontaktangaben Angehörige und Ansprechpersonen</w:t>
      </w:r>
    </w:p>
    <w:p w:rsidR="0077349F" w:rsidRDefault="005379EF" w:rsidP="00EE073D">
      <w:r w:rsidRPr="005379EF">
        <w:rPr>
          <w:color w:val="008688"/>
          <w:szCs w:val="22"/>
        </w:rPr>
        <w:sym w:font="Wingdings" w:char="F0E8"/>
      </w:r>
      <w:r>
        <w:rPr>
          <w:color w:val="008688"/>
          <w:szCs w:val="22"/>
        </w:rPr>
        <w:t xml:space="preserve"> </w:t>
      </w:r>
      <w:r w:rsidR="005905C7">
        <w:t>In</w:t>
      </w:r>
      <w:r w:rsidR="0077349F">
        <w:t xml:space="preserve"> Notfällen werden die Angehörigen in der angegebenen Reihenfolge benachrichtigt.</w:t>
      </w:r>
    </w:p>
    <w:p w:rsidR="007E22E7" w:rsidRDefault="007E22E7" w:rsidP="00EE073D"/>
    <w:p w:rsidR="0077349F" w:rsidRPr="00AA7267" w:rsidRDefault="0077349F" w:rsidP="00EE073D">
      <w:pPr>
        <w:rPr>
          <w:b/>
        </w:rPr>
      </w:pPr>
      <w:r w:rsidRPr="00AA7267">
        <w:rPr>
          <w:b/>
        </w:rPr>
        <w:t>1.</w:t>
      </w:r>
      <w:r w:rsidR="00C9382C" w:rsidRPr="00AA7267">
        <w:rPr>
          <w:b/>
        </w:rPr>
        <w:t xml:space="preserve"> Ansprechperson</w:t>
      </w:r>
    </w:p>
    <w:p w:rsidR="00C9382C" w:rsidRDefault="00C9382C" w:rsidP="00EE07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3"/>
      </w:tblGrid>
      <w:tr w:rsidR="007638E7" w:rsidRPr="007638E7" w:rsidTr="007638E7">
        <w:trPr>
          <w:trHeight w:val="369"/>
        </w:trPr>
        <w:tc>
          <w:tcPr>
            <w:tcW w:w="1134" w:type="dxa"/>
            <w:vAlign w:val="bottom"/>
          </w:tcPr>
          <w:p w:rsidR="007638E7" w:rsidRPr="007638E7" w:rsidRDefault="00A81DB2" w:rsidP="00A81D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Vorn</w:t>
            </w:r>
            <w:r w:rsidR="007638E7" w:rsidRPr="007638E7">
              <w:rPr>
                <w:b/>
                <w:sz w:val="22"/>
                <w:szCs w:val="22"/>
              </w:rPr>
              <w:t>ame</w:t>
            </w:r>
          </w:p>
        </w:tc>
        <w:tc>
          <w:tcPr>
            <w:tcW w:w="7933" w:type="dxa"/>
            <w:tcBorders>
              <w:bottom w:val="dotted" w:sz="4" w:space="0" w:color="auto"/>
            </w:tcBorders>
            <w:vAlign w:val="bottom"/>
          </w:tcPr>
          <w:p w:rsidR="007638E7" w:rsidRPr="007638E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87351442"/>
                <w:placeholder>
                  <w:docPart w:val="F0FB5448CEE148549F64E806C5DD269A"/>
                </w:placeholder>
                <w:showingPlcHdr/>
              </w:sdtPr>
              <w:sdtEndPr/>
              <w:sdtContent>
                <w:r w:rsidR="007638E7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7638E7" w:rsidTr="007638E7">
        <w:trPr>
          <w:trHeight w:val="369"/>
        </w:trPr>
        <w:tc>
          <w:tcPr>
            <w:tcW w:w="1134" w:type="dxa"/>
            <w:vAlign w:val="bottom"/>
          </w:tcPr>
          <w:p w:rsidR="007638E7" w:rsidRPr="007638E7" w:rsidRDefault="00A81DB2" w:rsidP="002326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7638E7" w:rsidRPr="007638E7">
              <w:rPr>
                <w:b/>
                <w:sz w:val="22"/>
                <w:szCs w:val="22"/>
              </w:rPr>
              <w:t>ame</w:t>
            </w:r>
          </w:p>
        </w:tc>
        <w:tc>
          <w:tcPr>
            <w:tcW w:w="7933" w:type="dxa"/>
            <w:tcBorders>
              <w:bottom w:val="dotted" w:sz="4" w:space="0" w:color="auto"/>
            </w:tcBorders>
            <w:vAlign w:val="bottom"/>
          </w:tcPr>
          <w:p w:rsidR="007638E7" w:rsidRPr="007638E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890073808"/>
                <w:placeholder>
                  <w:docPart w:val="DD44B9DE48784FCE91E2E865AAA10E3C"/>
                </w:placeholder>
                <w:showingPlcHdr/>
              </w:sdtPr>
              <w:sdtEndPr/>
              <w:sdtContent>
                <w:r w:rsidR="00A81DB2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7638E7" w:rsidTr="007638E7">
        <w:trPr>
          <w:trHeight w:val="369"/>
        </w:trPr>
        <w:tc>
          <w:tcPr>
            <w:tcW w:w="1134" w:type="dxa"/>
            <w:vAlign w:val="bottom"/>
          </w:tcPr>
          <w:p w:rsidR="007638E7" w:rsidRPr="007638E7" w:rsidRDefault="007638E7" w:rsidP="00232646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8E7" w:rsidRPr="007638E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078356369"/>
                <w:placeholder>
                  <w:docPart w:val="F72FE64CCDFA4F93ADCF36CDD896A97D"/>
                </w:placeholder>
                <w:showingPlcHdr/>
              </w:sdtPr>
              <w:sdtEndPr/>
              <w:sdtContent>
                <w:r w:rsidR="007638E7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7638E7" w:rsidTr="007638E7">
        <w:trPr>
          <w:trHeight w:val="369"/>
        </w:trPr>
        <w:tc>
          <w:tcPr>
            <w:tcW w:w="1134" w:type="dxa"/>
            <w:vAlign w:val="bottom"/>
          </w:tcPr>
          <w:p w:rsidR="007638E7" w:rsidRPr="007638E7" w:rsidRDefault="007638E7" w:rsidP="00232646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PLZ/Ort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8E7" w:rsidRPr="007638E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107464640"/>
                <w:placeholder>
                  <w:docPart w:val="9020F3BA86374425B72E013277639647"/>
                </w:placeholder>
                <w:showingPlcHdr/>
              </w:sdtPr>
              <w:sdtEndPr/>
              <w:sdtContent>
                <w:r w:rsidR="00A81DB2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7638E7" w:rsidTr="007638E7">
        <w:trPr>
          <w:trHeight w:val="369"/>
        </w:trPr>
        <w:tc>
          <w:tcPr>
            <w:tcW w:w="1134" w:type="dxa"/>
            <w:vAlign w:val="bottom"/>
          </w:tcPr>
          <w:p w:rsidR="007638E7" w:rsidRPr="007638E7" w:rsidRDefault="007638E7" w:rsidP="00232646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8E7" w:rsidRPr="007638E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23297018"/>
                <w:placeholder>
                  <w:docPart w:val="E8A77B0BAA4840169CB93DFBA35A336E"/>
                </w:placeholder>
                <w:showingPlcHdr/>
              </w:sdtPr>
              <w:sdtEndPr/>
              <w:sdtContent>
                <w:r w:rsidR="007638E7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7638E7" w:rsidTr="007638E7">
        <w:trPr>
          <w:trHeight w:val="369"/>
        </w:trPr>
        <w:tc>
          <w:tcPr>
            <w:tcW w:w="1134" w:type="dxa"/>
            <w:vAlign w:val="bottom"/>
          </w:tcPr>
          <w:p w:rsidR="007638E7" w:rsidRPr="007638E7" w:rsidRDefault="007638E7" w:rsidP="00232646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Tel. G.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8E7" w:rsidRPr="007638E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897746490"/>
                <w:placeholder>
                  <w:docPart w:val="1813CA707412437F9F1C3F09CF3E1EF1"/>
                </w:placeholder>
                <w:showingPlcHdr/>
              </w:sdtPr>
              <w:sdtEndPr/>
              <w:sdtContent>
                <w:r w:rsidR="00A81DB2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7638E7" w:rsidTr="007638E7">
        <w:trPr>
          <w:trHeight w:val="369"/>
        </w:trPr>
        <w:tc>
          <w:tcPr>
            <w:tcW w:w="1134" w:type="dxa"/>
            <w:vAlign w:val="bottom"/>
          </w:tcPr>
          <w:p w:rsidR="007638E7" w:rsidRPr="007638E7" w:rsidRDefault="007638E7" w:rsidP="00232646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8E7" w:rsidRPr="007638E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28812308"/>
                <w:placeholder>
                  <w:docPart w:val="D3BED78325A04EAFB331ADEEB08749FB"/>
                </w:placeholder>
                <w:showingPlcHdr/>
              </w:sdtPr>
              <w:sdtEndPr/>
              <w:sdtContent>
                <w:r w:rsidR="007638E7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7638E7" w:rsidRPr="007638E7" w:rsidTr="007638E7">
        <w:trPr>
          <w:trHeight w:val="369"/>
        </w:trPr>
        <w:tc>
          <w:tcPr>
            <w:tcW w:w="1134" w:type="dxa"/>
            <w:vAlign w:val="bottom"/>
          </w:tcPr>
          <w:p w:rsidR="007638E7" w:rsidRPr="007638E7" w:rsidRDefault="007638E7" w:rsidP="00232646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638E7" w:rsidRPr="007638E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140248131"/>
                <w:placeholder>
                  <w:docPart w:val="E5CBE6924D3A48F3B1A5087894B6019C"/>
                </w:placeholder>
                <w:showingPlcHdr/>
              </w:sdtPr>
              <w:sdtEndPr/>
              <w:sdtContent>
                <w:r w:rsidR="00A81DB2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0811CC" w:rsidRDefault="000811C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A7267" w:rsidTr="00232646">
        <w:trPr>
          <w:trHeight w:val="369"/>
        </w:trPr>
        <w:tc>
          <w:tcPr>
            <w:tcW w:w="4248" w:type="dxa"/>
            <w:vAlign w:val="bottom"/>
          </w:tcPr>
          <w:p w:rsidR="00AA7267" w:rsidRPr="000811CC" w:rsidRDefault="00BB3A56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Verwandtschaftsgrad/Beziehungsgrad</w:t>
            </w:r>
          </w:p>
        </w:tc>
        <w:tc>
          <w:tcPr>
            <w:tcW w:w="4814" w:type="dxa"/>
            <w:tcBorders>
              <w:bottom w:val="dotted" w:sz="4" w:space="0" w:color="auto"/>
            </w:tcBorders>
            <w:vAlign w:val="bottom"/>
          </w:tcPr>
          <w:p w:rsidR="00AA7267" w:rsidRPr="00AA726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51095430"/>
                <w:placeholder>
                  <w:docPart w:val="8C42CEE1707440068E229797A7B97000"/>
                </w:placeholder>
                <w:showingPlcHdr/>
              </w:sdtPr>
              <w:sdtEndPr/>
              <w:sdtContent>
                <w:r w:rsidR="00AA7267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C9382C" w:rsidRDefault="00C9382C" w:rsidP="00EE073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0A603B" w:rsidTr="00BE65EA">
        <w:trPr>
          <w:trHeight w:val="369"/>
        </w:trPr>
        <w:tc>
          <w:tcPr>
            <w:tcW w:w="4248" w:type="dxa"/>
          </w:tcPr>
          <w:p w:rsidR="000A603B" w:rsidRPr="00AA7267" w:rsidRDefault="00C924AB" w:rsidP="00BE65E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09112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3B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603B" w:rsidRPr="00AA7267">
              <w:rPr>
                <w:sz w:val="22"/>
                <w:szCs w:val="22"/>
              </w:rPr>
              <w:t xml:space="preserve"> Tag und Nacht kontaktieren</w:t>
            </w:r>
          </w:p>
        </w:tc>
        <w:tc>
          <w:tcPr>
            <w:tcW w:w="4814" w:type="dxa"/>
          </w:tcPr>
          <w:p w:rsidR="000A603B" w:rsidRPr="00AA7267" w:rsidRDefault="00C924AB" w:rsidP="00BE65E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54305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3B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603B" w:rsidRPr="00AA7267">
              <w:rPr>
                <w:sz w:val="22"/>
                <w:szCs w:val="22"/>
              </w:rPr>
              <w:t xml:space="preserve"> </w:t>
            </w:r>
            <w:r w:rsidR="000A603B">
              <w:rPr>
                <w:sz w:val="22"/>
                <w:szCs w:val="22"/>
              </w:rPr>
              <w:t>Nur tagsüber</w:t>
            </w:r>
            <w:r w:rsidR="000A603B" w:rsidRPr="00AA7267">
              <w:rPr>
                <w:sz w:val="22"/>
                <w:szCs w:val="22"/>
              </w:rPr>
              <w:t xml:space="preserve"> kontaktieren</w:t>
            </w:r>
          </w:p>
        </w:tc>
      </w:tr>
    </w:tbl>
    <w:p w:rsidR="00D93CC8" w:rsidRDefault="00D93CC8" w:rsidP="00EE073D"/>
    <w:p w:rsidR="00D93CC8" w:rsidRDefault="00D93CC8" w:rsidP="00EE073D"/>
    <w:p w:rsidR="00D93CC8" w:rsidRDefault="00D93CC8" w:rsidP="00EE073D"/>
    <w:p w:rsidR="0077349F" w:rsidRDefault="0077349F" w:rsidP="00EE073D">
      <w:pPr>
        <w:rPr>
          <w:b/>
        </w:rPr>
      </w:pPr>
      <w:r w:rsidRPr="00AA7267">
        <w:rPr>
          <w:b/>
        </w:rPr>
        <w:lastRenderedPageBreak/>
        <w:t>2.</w:t>
      </w:r>
      <w:r w:rsidR="00C9382C" w:rsidRPr="00AA7267">
        <w:rPr>
          <w:b/>
        </w:rPr>
        <w:t xml:space="preserve"> Ansprechperson</w:t>
      </w:r>
    </w:p>
    <w:p w:rsidR="000811CC" w:rsidRDefault="000811CC" w:rsidP="00EE073D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4"/>
        <w:gridCol w:w="4819"/>
      </w:tblGrid>
      <w:tr w:rsidR="00A81DB2" w:rsidRPr="007638E7" w:rsidTr="00A81DB2">
        <w:trPr>
          <w:trHeight w:val="369"/>
        </w:trPr>
        <w:tc>
          <w:tcPr>
            <w:tcW w:w="1134" w:type="dxa"/>
            <w:vAlign w:val="bottom"/>
          </w:tcPr>
          <w:p w:rsidR="00A81DB2" w:rsidRPr="007638E7" w:rsidRDefault="00A81DB2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933" w:type="dxa"/>
            <w:gridSpan w:val="2"/>
            <w:tcBorders>
              <w:bottom w:val="dotted" w:sz="4" w:space="0" w:color="auto"/>
            </w:tcBorders>
            <w:vAlign w:val="bottom"/>
          </w:tcPr>
          <w:p w:rsidR="00A81DB2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89991218"/>
                <w:placeholder>
                  <w:docPart w:val="5E4105323D804661BCDD6EE93DC49EC2"/>
                </w:placeholder>
                <w:showingPlcHdr/>
              </w:sdtPr>
              <w:sdtEndPr/>
              <w:sdtContent>
                <w:r w:rsidR="00A81DB2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A81DB2" w:rsidRPr="007638E7" w:rsidTr="00897F2B">
        <w:trPr>
          <w:trHeight w:val="369"/>
        </w:trPr>
        <w:tc>
          <w:tcPr>
            <w:tcW w:w="1134" w:type="dxa"/>
            <w:vAlign w:val="bottom"/>
          </w:tcPr>
          <w:p w:rsidR="00A81DB2" w:rsidRPr="007638E7" w:rsidRDefault="00A81DB2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7933" w:type="dxa"/>
            <w:gridSpan w:val="2"/>
            <w:tcBorders>
              <w:bottom w:val="dotted" w:sz="4" w:space="0" w:color="auto"/>
            </w:tcBorders>
            <w:vAlign w:val="bottom"/>
          </w:tcPr>
          <w:p w:rsidR="00A81DB2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405527072"/>
                <w:placeholder>
                  <w:docPart w:val="D0344739AAD44CB182441DE9C1ECD4B0"/>
                </w:placeholder>
                <w:showingPlcHdr/>
              </w:sdtPr>
              <w:sdtEndPr/>
              <w:sdtContent>
                <w:r w:rsidR="00A81DB2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55B27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55B27" w:rsidRPr="007638E7" w:rsidRDefault="00055B27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79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55B27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16509083"/>
                <w:placeholder>
                  <w:docPart w:val="5602A795324F4A77BD8C8634C21E5FD4"/>
                </w:placeholder>
                <w:showingPlcHdr/>
              </w:sdtPr>
              <w:sdtEndPr/>
              <w:sdtContent>
                <w:r w:rsidR="00055B27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55B27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55B27" w:rsidRPr="007638E7" w:rsidRDefault="00055B27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PLZ/Ort</w:t>
            </w:r>
          </w:p>
        </w:tc>
        <w:tc>
          <w:tcPr>
            <w:tcW w:w="79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55B27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970283181"/>
                <w:placeholder>
                  <w:docPart w:val="8221078C7BED47449F7AA0DBFD4F0825"/>
                </w:placeholder>
                <w:showingPlcHdr/>
              </w:sdtPr>
              <w:sdtEndPr/>
              <w:sdtContent>
                <w:r w:rsidR="00055B27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55B27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55B27" w:rsidRPr="007638E7" w:rsidRDefault="00055B27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79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55B27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43460764"/>
                <w:placeholder>
                  <w:docPart w:val="2FB519DC42694C19B773445440073CF1"/>
                </w:placeholder>
                <w:showingPlcHdr/>
              </w:sdtPr>
              <w:sdtEndPr/>
              <w:sdtContent>
                <w:r w:rsidR="00055B27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55B27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55B27" w:rsidRPr="007638E7" w:rsidRDefault="00055B27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Tel. G.</w:t>
            </w:r>
          </w:p>
        </w:tc>
        <w:tc>
          <w:tcPr>
            <w:tcW w:w="79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55B27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395402513"/>
                <w:placeholder>
                  <w:docPart w:val="C0EAE82F444C4DC284375A17D31AAC3A"/>
                </w:placeholder>
                <w:showingPlcHdr/>
              </w:sdtPr>
              <w:sdtEndPr/>
              <w:sdtContent>
                <w:r w:rsidR="00055B27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55B27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55B27" w:rsidRPr="007638E7" w:rsidRDefault="00055B27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9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55B27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72537991"/>
                <w:placeholder>
                  <w:docPart w:val="C53D78420D67407A8742921A9D888FAD"/>
                </w:placeholder>
                <w:showingPlcHdr/>
              </w:sdtPr>
              <w:sdtEndPr/>
              <w:sdtContent>
                <w:r w:rsidR="00055B27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55B27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55B27" w:rsidRPr="007638E7" w:rsidRDefault="00055B27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793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55B27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023051362"/>
                <w:placeholder>
                  <w:docPart w:val="FFB35FEDFF2A4E42A09B1F66BD4AD0F9"/>
                </w:placeholder>
                <w:showingPlcHdr/>
              </w:sdtPr>
              <w:sdtEndPr/>
              <w:sdtContent>
                <w:r w:rsidR="00055B27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811CC" w:rsidTr="00A81DB2">
        <w:trPr>
          <w:trHeight w:val="369"/>
        </w:trPr>
        <w:tc>
          <w:tcPr>
            <w:tcW w:w="4248" w:type="dxa"/>
            <w:gridSpan w:val="2"/>
            <w:vAlign w:val="bottom"/>
          </w:tcPr>
          <w:p w:rsidR="00055B27" w:rsidRDefault="00055B27" w:rsidP="00232646">
            <w:pPr>
              <w:rPr>
                <w:b/>
                <w:sz w:val="22"/>
                <w:szCs w:val="22"/>
              </w:rPr>
            </w:pPr>
          </w:p>
          <w:p w:rsidR="000811CC" w:rsidRPr="000811CC" w:rsidRDefault="000811CC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Verwandtschaftsgrad/Beziehungsgrad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vAlign w:val="bottom"/>
          </w:tcPr>
          <w:p w:rsidR="000811CC" w:rsidRPr="00AA726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23530002"/>
                <w:placeholder>
                  <w:docPart w:val="5B1A386133384939AB591E2BCA1EB603"/>
                </w:placeholder>
                <w:showingPlcHdr/>
              </w:sdtPr>
              <w:sdtEndPr/>
              <w:sdtContent>
                <w:r w:rsidR="000811CC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0811CC" w:rsidRDefault="000811CC" w:rsidP="000811C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0A603B" w:rsidTr="00BE65EA">
        <w:trPr>
          <w:trHeight w:val="369"/>
        </w:trPr>
        <w:tc>
          <w:tcPr>
            <w:tcW w:w="4248" w:type="dxa"/>
          </w:tcPr>
          <w:p w:rsidR="000A603B" w:rsidRPr="00AA7267" w:rsidRDefault="00C924AB" w:rsidP="00BE65E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9842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3B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603B" w:rsidRPr="00AA7267">
              <w:rPr>
                <w:sz w:val="22"/>
                <w:szCs w:val="22"/>
              </w:rPr>
              <w:t xml:space="preserve"> Tag und Nacht kontaktieren</w:t>
            </w:r>
          </w:p>
        </w:tc>
        <w:tc>
          <w:tcPr>
            <w:tcW w:w="4814" w:type="dxa"/>
          </w:tcPr>
          <w:p w:rsidR="000A603B" w:rsidRPr="00AA7267" w:rsidRDefault="00C924AB" w:rsidP="00BE65E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37002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3B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603B" w:rsidRPr="00AA7267">
              <w:rPr>
                <w:sz w:val="22"/>
                <w:szCs w:val="22"/>
              </w:rPr>
              <w:t xml:space="preserve"> </w:t>
            </w:r>
            <w:r w:rsidR="000A603B">
              <w:rPr>
                <w:sz w:val="22"/>
                <w:szCs w:val="22"/>
              </w:rPr>
              <w:t>Nur tagsüber</w:t>
            </w:r>
            <w:r w:rsidR="000A603B" w:rsidRPr="00AA7267">
              <w:rPr>
                <w:sz w:val="22"/>
                <w:szCs w:val="22"/>
              </w:rPr>
              <w:t xml:space="preserve"> kontaktieren</w:t>
            </w:r>
          </w:p>
        </w:tc>
      </w:tr>
    </w:tbl>
    <w:p w:rsidR="000A603B" w:rsidRDefault="000A603B" w:rsidP="000811CC"/>
    <w:p w:rsidR="00B57266" w:rsidRDefault="00B57266" w:rsidP="000811CC"/>
    <w:p w:rsidR="0077349F" w:rsidRDefault="00C9382C" w:rsidP="00EE073D">
      <w:pPr>
        <w:rPr>
          <w:b/>
        </w:rPr>
      </w:pPr>
      <w:r w:rsidRPr="00AA7267">
        <w:rPr>
          <w:b/>
        </w:rPr>
        <w:t>3</w:t>
      </w:r>
      <w:r w:rsidR="0077349F" w:rsidRPr="00AA7267">
        <w:rPr>
          <w:b/>
        </w:rPr>
        <w:t>.</w:t>
      </w:r>
      <w:r w:rsidRPr="00AA7267">
        <w:rPr>
          <w:b/>
        </w:rPr>
        <w:t xml:space="preserve"> Ansprechperson</w:t>
      </w:r>
    </w:p>
    <w:p w:rsidR="004D2B14" w:rsidRDefault="004D2B14" w:rsidP="00EE073D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3"/>
      </w:tblGrid>
      <w:tr w:rsidR="000669FB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669FB" w:rsidRPr="007638E7" w:rsidRDefault="000669FB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7933" w:type="dxa"/>
            <w:tcBorders>
              <w:bottom w:val="dotted" w:sz="4" w:space="0" w:color="auto"/>
            </w:tcBorders>
            <w:vAlign w:val="bottom"/>
          </w:tcPr>
          <w:p w:rsidR="000669FB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29529296"/>
                <w:placeholder>
                  <w:docPart w:val="A106B0CCAED84DECB0BBDDCE48F3C020"/>
                </w:placeholder>
                <w:showingPlcHdr/>
              </w:sdtPr>
              <w:sdtEndPr/>
              <w:sdtContent>
                <w:r w:rsidR="000669FB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669FB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669FB" w:rsidRPr="007638E7" w:rsidRDefault="000669FB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7933" w:type="dxa"/>
            <w:tcBorders>
              <w:bottom w:val="dotted" w:sz="4" w:space="0" w:color="auto"/>
            </w:tcBorders>
            <w:vAlign w:val="bottom"/>
          </w:tcPr>
          <w:p w:rsidR="000669FB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75887977"/>
                <w:placeholder>
                  <w:docPart w:val="021A443C408E467B85F6DFAB8CA14146"/>
                </w:placeholder>
                <w:showingPlcHdr/>
              </w:sdtPr>
              <w:sdtEndPr/>
              <w:sdtContent>
                <w:r w:rsidR="000669FB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669FB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669FB" w:rsidRPr="007638E7" w:rsidRDefault="000669FB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69FB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6239294"/>
                <w:placeholder>
                  <w:docPart w:val="F522AAD703F64CF18BF4A38CAE886B4C"/>
                </w:placeholder>
                <w:showingPlcHdr/>
              </w:sdtPr>
              <w:sdtEndPr/>
              <w:sdtContent>
                <w:r w:rsidR="000669FB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669FB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669FB" w:rsidRPr="007638E7" w:rsidRDefault="000669FB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PLZ/Ort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69FB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21113062"/>
                <w:placeholder>
                  <w:docPart w:val="0A7CC22F5DA04691A10E7B81BC7A5E00"/>
                </w:placeholder>
                <w:showingPlcHdr/>
              </w:sdtPr>
              <w:sdtEndPr/>
              <w:sdtContent>
                <w:r w:rsidR="000669FB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669FB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669FB" w:rsidRPr="007638E7" w:rsidRDefault="000669FB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69FB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4427965"/>
                <w:placeholder>
                  <w:docPart w:val="5F8211C52C834F8581E7BFF780E34B01"/>
                </w:placeholder>
                <w:showingPlcHdr/>
              </w:sdtPr>
              <w:sdtEndPr/>
              <w:sdtContent>
                <w:r w:rsidR="000669FB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669FB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669FB" w:rsidRPr="007638E7" w:rsidRDefault="000669FB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Tel. G.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69FB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069152345"/>
                <w:placeholder>
                  <w:docPart w:val="3099487D8CC24B719900B117F0BBDBA1"/>
                </w:placeholder>
                <w:showingPlcHdr/>
              </w:sdtPr>
              <w:sdtEndPr/>
              <w:sdtContent>
                <w:r w:rsidR="000669FB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669FB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669FB" w:rsidRPr="007638E7" w:rsidRDefault="000669FB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69FB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55100727"/>
                <w:placeholder>
                  <w:docPart w:val="4D5CC6646F6A454CB63AAEA1C2D31692"/>
                </w:placeholder>
                <w:showingPlcHdr/>
              </w:sdtPr>
              <w:sdtEndPr/>
              <w:sdtContent>
                <w:r w:rsidR="000669FB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0669FB" w:rsidRPr="007638E7" w:rsidTr="00897F2B">
        <w:trPr>
          <w:trHeight w:val="369"/>
        </w:trPr>
        <w:tc>
          <w:tcPr>
            <w:tcW w:w="1134" w:type="dxa"/>
            <w:vAlign w:val="bottom"/>
          </w:tcPr>
          <w:p w:rsidR="000669FB" w:rsidRPr="007638E7" w:rsidRDefault="000669FB" w:rsidP="00897F2B">
            <w:pPr>
              <w:rPr>
                <w:b/>
                <w:sz w:val="22"/>
                <w:szCs w:val="22"/>
              </w:rPr>
            </w:pPr>
            <w:r w:rsidRPr="007638E7"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669FB" w:rsidRPr="007638E7" w:rsidRDefault="00C924AB" w:rsidP="00897F2B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18728310"/>
                <w:placeholder>
                  <w:docPart w:val="8EEED73CBF5F4EBA8B54C4DA641CE4A0"/>
                </w:placeholder>
                <w:showingPlcHdr/>
              </w:sdtPr>
              <w:sdtEndPr/>
              <w:sdtContent>
                <w:r w:rsidR="000669FB" w:rsidRPr="007638E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3B3AB3" w:rsidRDefault="003B3AB3" w:rsidP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3B3AB3" w:rsidTr="00232646">
        <w:trPr>
          <w:trHeight w:val="369"/>
        </w:trPr>
        <w:tc>
          <w:tcPr>
            <w:tcW w:w="4248" w:type="dxa"/>
            <w:vAlign w:val="bottom"/>
          </w:tcPr>
          <w:p w:rsidR="003B3AB3" w:rsidRPr="000811CC" w:rsidRDefault="003B3AB3" w:rsidP="00232646">
            <w:pPr>
              <w:rPr>
                <w:b/>
                <w:szCs w:val="22"/>
              </w:rPr>
            </w:pPr>
            <w:r w:rsidRPr="000811CC">
              <w:rPr>
                <w:b/>
                <w:sz w:val="22"/>
                <w:szCs w:val="22"/>
              </w:rPr>
              <w:t>Verwandtschaftsgrad/Beziehungsgrad</w:t>
            </w:r>
          </w:p>
        </w:tc>
        <w:tc>
          <w:tcPr>
            <w:tcW w:w="4814" w:type="dxa"/>
            <w:tcBorders>
              <w:bottom w:val="dotted" w:sz="4" w:space="0" w:color="auto"/>
            </w:tcBorders>
            <w:vAlign w:val="bottom"/>
          </w:tcPr>
          <w:p w:rsidR="003B3AB3" w:rsidRPr="00AA7267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88021916"/>
                <w:placeholder>
                  <w:docPart w:val="9202BFA305774583B8F63A5B751869D9"/>
                </w:placeholder>
                <w:showingPlcHdr/>
              </w:sdtPr>
              <w:sdtEndPr/>
              <w:sdtContent>
                <w:r w:rsidR="003B3AB3"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3B3AB3" w:rsidRDefault="003B3AB3" w:rsidP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0A603B" w:rsidTr="00BE65EA">
        <w:trPr>
          <w:trHeight w:val="369"/>
        </w:trPr>
        <w:tc>
          <w:tcPr>
            <w:tcW w:w="4248" w:type="dxa"/>
          </w:tcPr>
          <w:p w:rsidR="000A603B" w:rsidRPr="00AA7267" w:rsidRDefault="00C924AB" w:rsidP="00BE65E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9866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3B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603B" w:rsidRPr="00AA7267">
              <w:rPr>
                <w:sz w:val="22"/>
                <w:szCs w:val="22"/>
              </w:rPr>
              <w:t xml:space="preserve"> Tag und Nacht kontaktieren</w:t>
            </w:r>
          </w:p>
        </w:tc>
        <w:tc>
          <w:tcPr>
            <w:tcW w:w="4814" w:type="dxa"/>
          </w:tcPr>
          <w:p w:rsidR="000A603B" w:rsidRPr="00AA7267" w:rsidRDefault="00C924AB" w:rsidP="00BE65EA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77818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03B" w:rsidRPr="00AA726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A603B" w:rsidRPr="00AA7267">
              <w:rPr>
                <w:sz w:val="22"/>
                <w:szCs w:val="22"/>
              </w:rPr>
              <w:t xml:space="preserve"> </w:t>
            </w:r>
            <w:r w:rsidR="000A603B">
              <w:rPr>
                <w:sz w:val="22"/>
                <w:szCs w:val="22"/>
              </w:rPr>
              <w:t>Nur tagsüber</w:t>
            </w:r>
            <w:r w:rsidR="000A603B" w:rsidRPr="00AA7267">
              <w:rPr>
                <w:sz w:val="22"/>
                <w:szCs w:val="22"/>
              </w:rPr>
              <w:t xml:space="preserve"> kontaktieren</w:t>
            </w:r>
          </w:p>
        </w:tc>
      </w:tr>
    </w:tbl>
    <w:p w:rsidR="000A603B" w:rsidRDefault="000A603B" w:rsidP="003B3AB3"/>
    <w:p w:rsidR="00B57266" w:rsidRDefault="00B57266" w:rsidP="003B3AB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405"/>
        <w:gridCol w:w="2551"/>
        <w:gridCol w:w="2263"/>
      </w:tblGrid>
      <w:tr w:rsidR="0057275A" w:rsidRPr="0057275A" w:rsidTr="002F0740">
        <w:tc>
          <w:tcPr>
            <w:tcW w:w="9062" w:type="dxa"/>
            <w:gridSpan w:val="4"/>
          </w:tcPr>
          <w:p w:rsidR="0077349F" w:rsidRPr="0057275A" w:rsidRDefault="0077349F" w:rsidP="00CD3E02">
            <w:pPr>
              <w:pStyle w:val="Listenabsatz"/>
              <w:numPr>
                <w:ilvl w:val="0"/>
                <w:numId w:val="14"/>
              </w:numPr>
              <w:rPr>
                <w:b/>
                <w:color w:val="008688"/>
                <w:sz w:val="24"/>
                <w:szCs w:val="22"/>
              </w:rPr>
            </w:pPr>
            <w:r w:rsidRPr="0057275A">
              <w:rPr>
                <w:b/>
                <w:color w:val="008688"/>
                <w:sz w:val="24"/>
                <w:szCs w:val="22"/>
              </w:rPr>
              <w:t>Korrespondenz ist zu richten an:</w:t>
            </w:r>
          </w:p>
          <w:p w:rsidR="00B57266" w:rsidRPr="0057275A" w:rsidRDefault="00B57266" w:rsidP="00EE073D">
            <w:pPr>
              <w:rPr>
                <w:color w:val="008688"/>
                <w:sz w:val="24"/>
                <w:szCs w:val="22"/>
              </w:rPr>
            </w:pPr>
          </w:p>
        </w:tc>
      </w:tr>
      <w:tr w:rsidR="0077349F" w:rsidRPr="002F0740" w:rsidTr="002F0740">
        <w:tc>
          <w:tcPr>
            <w:tcW w:w="1843" w:type="dxa"/>
          </w:tcPr>
          <w:p w:rsidR="0077349F" w:rsidRPr="002F0740" w:rsidRDefault="00C924AB" w:rsidP="00EE073D">
            <w:pPr>
              <w:tabs>
                <w:tab w:val="left" w:pos="318"/>
              </w:tabs>
              <w:rPr>
                <w:sz w:val="22"/>
                <w:lang w:val="de-CH"/>
              </w:rPr>
            </w:pPr>
            <w:sdt>
              <w:sdtPr>
                <w:id w:val="-51931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74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B3A56" w:rsidRPr="002F0740">
              <w:rPr>
                <w:sz w:val="22"/>
              </w:rPr>
              <w:tab/>
            </w:r>
            <w:r w:rsidR="0077349F" w:rsidRPr="002F0740">
              <w:rPr>
                <w:sz w:val="22"/>
                <w:lang w:val="de-CH"/>
              </w:rPr>
              <w:t>Bewohner</w:t>
            </w:r>
            <w:r w:rsidR="00BB3A56" w:rsidRPr="002F0740">
              <w:rPr>
                <w:sz w:val="22"/>
                <w:lang w:val="de-CH"/>
              </w:rPr>
              <w:t>/in</w:t>
            </w:r>
          </w:p>
        </w:tc>
        <w:tc>
          <w:tcPr>
            <w:tcW w:w="2405" w:type="dxa"/>
          </w:tcPr>
          <w:p w:rsidR="0077349F" w:rsidRPr="002F0740" w:rsidRDefault="00C924AB" w:rsidP="00BB3A56">
            <w:pPr>
              <w:tabs>
                <w:tab w:val="left" w:pos="315"/>
              </w:tabs>
              <w:rPr>
                <w:sz w:val="22"/>
              </w:rPr>
            </w:pPr>
            <w:sdt>
              <w:sdtPr>
                <w:id w:val="-79035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B14" w:rsidRPr="002F07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7349F" w:rsidRPr="002F0740">
              <w:rPr>
                <w:sz w:val="22"/>
              </w:rPr>
              <w:tab/>
              <w:t>Ansprechperson 1</w:t>
            </w:r>
          </w:p>
        </w:tc>
        <w:tc>
          <w:tcPr>
            <w:tcW w:w="2551" w:type="dxa"/>
          </w:tcPr>
          <w:p w:rsidR="0077349F" w:rsidRPr="002F0740" w:rsidRDefault="00C924AB" w:rsidP="00BB3A56">
            <w:pPr>
              <w:tabs>
                <w:tab w:val="left" w:pos="322"/>
              </w:tabs>
              <w:rPr>
                <w:sz w:val="22"/>
              </w:rPr>
            </w:pPr>
            <w:sdt>
              <w:sdtPr>
                <w:id w:val="83773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49F" w:rsidRPr="002F07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7349F" w:rsidRPr="002F0740">
              <w:rPr>
                <w:sz w:val="22"/>
              </w:rPr>
              <w:tab/>
              <w:t>Ansprechperson 2</w:t>
            </w:r>
          </w:p>
        </w:tc>
        <w:tc>
          <w:tcPr>
            <w:tcW w:w="2263" w:type="dxa"/>
          </w:tcPr>
          <w:p w:rsidR="0077349F" w:rsidRPr="002F0740" w:rsidRDefault="00C924AB" w:rsidP="00BB3A56">
            <w:pPr>
              <w:tabs>
                <w:tab w:val="left" w:pos="252"/>
              </w:tabs>
              <w:rPr>
                <w:sz w:val="22"/>
              </w:rPr>
            </w:pPr>
            <w:sdt>
              <w:sdtPr>
                <w:id w:val="7399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A56" w:rsidRPr="002F0740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7349F" w:rsidRPr="002F0740">
              <w:rPr>
                <w:sz w:val="22"/>
              </w:rPr>
              <w:tab/>
              <w:t>Ansprechperson 3</w:t>
            </w:r>
          </w:p>
        </w:tc>
      </w:tr>
    </w:tbl>
    <w:p w:rsidR="004673DF" w:rsidRDefault="004673DF" w:rsidP="004673DF"/>
    <w:p w:rsidR="004673DF" w:rsidRPr="004673DF" w:rsidRDefault="004673DF" w:rsidP="004673DF">
      <w:pPr>
        <w:rPr>
          <w:b/>
          <w:szCs w:val="22"/>
        </w:rPr>
      </w:pPr>
      <w:r w:rsidRPr="004673DF">
        <w:rPr>
          <w:b/>
        </w:rPr>
        <w:t>Bemerkungen</w:t>
      </w:r>
    </w:p>
    <w:p w:rsidR="004673DF" w:rsidRPr="00AA7267" w:rsidRDefault="004673DF" w:rsidP="004673DF">
      <w:pPr>
        <w:rPr>
          <w:szCs w:val="22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673DF" w:rsidRPr="00AA7267" w:rsidTr="00CD3E02">
        <w:trPr>
          <w:trHeight w:val="1102"/>
        </w:trPr>
        <w:sdt>
          <w:sdtPr>
            <w:rPr>
              <w:szCs w:val="22"/>
            </w:rPr>
            <w:id w:val="790252246"/>
            <w:placeholder>
              <w:docPart w:val="B45E906A12CA402CAF5BEE402D700524"/>
            </w:placeholder>
            <w:showingPlcHdr/>
          </w:sdtPr>
          <w:sdtEndPr/>
          <w:sdtContent>
            <w:tc>
              <w:tcPr>
                <w:tcW w:w="9062" w:type="dxa"/>
              </w:tcPr>
              <w:p w:rsidR="004673DF" w:rsidRPr="00AA7267" w:rsidRDefault="004673DF" w:rsidP="002354E8">
                <w:pPr>
                  <w:rPr>
                    <w:sz w:val="22"/>
                    <w:szCs w:val="22"/>
                  </w:rPr>
                </w:pPr>
                <w:r w:rsidRPr="00AA7267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p>
            </w:tc>
          </w:sdtContent>
        </w:sdt>
      </w:tr>
    </w:tbl>
    <w:p w:rsidR="00B774BF" w:rsidRDefault="00B774BF" w:rsidP="00AC197F">
      <w:pPr>
        <w:pStyle w:val="berschrift1"/>
        <w:spacing w:before="120"/>
      </w:pPr>
      <w:r>
        <w:lastRenderedPageBreak/>
        <w:t>Hausarzt</w:t>
      </w:r>
    </w:p>
    <w:p w:rsidR="004673DF" w:rsidRDefault="005379EF" w:rsidP="004673DF">
      <w:pPr>
        <w:rPr>
          <w:szCs w:val="22"/>
        </w:rPr>
      </w:pPr>
      <w:r w:rsidRPr="005379EF">
        <w:rPr>
          <w:color w:val="008688"/>
          <w:szCs w:val="22"/>
        </w:rPr>
        <w:sym w:font="Wingdings" w:char="F0E8"/>
      </w:r>
      <w:r>
        <w:rPr>
          <w:szCs w:val="22"/>
        </w:rPr>
        <w:t xml:space="preserve"> </w:t>
      </w:r>
      <w:r w:rsidR="004673DF" w:rsidRPr="004D2B14">
        <w:rPr>
          <w:szCs w:val="22"/>
        </w:rPr>
        <w:t>Bei dringlichen Anmeldungen bitte aktuelles Arztzeugnis beilegen</w:t>
      </w:r>
      <w:r w:rsidR="004673DF">
        <w:rPr>
          <w:szCs w:val="22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134"/>
        <w:gridCol w:w="2966"/>
      </w:tblGrid>
      <w:tr w:rsidR="00AE7C45" w:rsidRPr="004D2B14" w:rsidTr="00AE7C45">
        <w:trPr>
          <w:trHeight w:val="425"/>
        </w:trPr>
        <w:tc>
          <w:tcPr>
            <w:tcW w:w="1134" w:type="dxa"/>
            <w:vAlign w:val="bottom"/>
          </w:tcPr>
          <w:p w:rsidR="00AE7C45" w:rsidRPr="003C1904" w:rsidRDefault="00AE7C45" w:rsidP="008D7292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828" w:type="dxa"/>
            <w:vAlign w:val="bottom"/>
          </w:tcPr>
          <w:p w:rsidR="00AE7C45" w:rsidRPr="004D2B14" w:rsidRDefault="00C924AB" w:rsidP="008D7292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17810257"/>
                <w:placeholder>
                  <w:docPart w:val="C716764CAB8B42C2B4DFD7A742429ECB"/>
                </w:placeholder>
                <w:showingPlcHdr/>
              </w:sdtPr>
              <w:sdtEndPr/>
              <w:sdtContent>
                <w:r w:rsidR="00AE7C45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4" w:type="dxa"/>
            <w:vAlign w:val="bottom"/>
          </w:tcPr>
          <w:p w:rsidR="00AE7C45" w:rsidRPr="003C1904" w:rsidRDefault="00AE7C45" w:rsidP="008D7292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2966" w:type="dxa"/>
            <w:vAlign w:val="bottom"/>
          </w:tcPr>
          <w:p w:rsidR="00AE7C45" w:rsidRPr="004D2B14" w:rsidRDefault="00C924AB" w:rsidP="008D7292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267815088"/>
                <w:placeholder>
                  <w:docPart w:val="8A5CE25A983C485B829F25B2399F0C5C"/>
                </w:placeholder>
                <w:showingPlcHdr/>
              </w:sdtPr>
              <w:sdtEndPr/>
              <w:sdtContent>
                <w:r w:rsidR="00AE7C45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AE7C45" w:rsidRPr="004D2B14" w:rsidTr="00AE7C45">
        <w:trPr>
          <w:trHeight w:val="425"/>
        </w:trPr>
        <w:tc>
          <w:tcPr>
            <w:tcW w:w="1134" w:type="dxa"/>
            <w:vAlign w:val="bottom"/>
          </w:tcPr>
          <w:p w:rsidR="00AE7C45" w:rsidRPr="003C1904" w:rsidRDefault="00AE7C45" w:rsidP="008D7292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3828" w:type="dxa"/>
            <w:vAlign w:val="bottom"/>
          </w:tcPr>
          <w:p w:rsidR="00AE7C45" w:rsidRPr="004D2B14" w:rsidRDefault="00C924AB" w:rsidP="008D7292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33957504"/>
                <w:placeholder>
                  <w:docPart w:val="BEF9A43DE4694919A46EAD2D1BBF4735"/>
                </w:placeholder>
                <w:showingPlcHdr/>
              </w:sdtPr>
              <w:sdtEndPr/>
              <w:sdtContent>
                <w:r w:rsidR="00AE7C45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4" w:type="dxa"/>
            <w:vAlign w:val="bottom"/>
          </w:tcPr>
          <w:p w:rsidR="00AE7C45" w:rsidRPr="003C1904" w:rsidRDefault="00AE7C45" w:rsidP="008D7292">
            <w:pPr>
              <w:rPr>
                <w:b/>
                <w:szCs w:val="22"/>
              </w:rPr>
            </w:pPr>
            <w:r w:rsidRPr="003C1904">
              <w:rPr>
                <w:b/>
                <w:sz w:val="22"/>
                <w:szCs w:val="22"/>
              </w:rPr>
              <w:t>PLZ/Ort</w:t>
            </w:r>
          </w:p>
        </w:tc>
        <w:tc>
          <w:tcPr>
            <w:tcW w:w="2966" w:type="dxa"/>
            <w:vAlign w:val="bottom"/>
          </w:tcPr>
          <w:p w:rsidR="00AE7C45" w:rsidRPr="004D2B14" w:rsidRDefault="00C924AB" w:rsidP="008D7292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23345921"/>
                <w:placeholder>
                  <w:docPart w:val="C1CE25E33F28498AB7B335D4A148EB49"/>
                </w:placeholder>
                <w:showingPlcHdr/>
              </w:sdtPr>
              <w:sdtEndPr/>
              <w:sdtContent>
                <w:r w:rsidR="00AE7C45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AE7C45" w:rsidRPr="004D2B14" w:rsidTr="00AE7C45">
        <w:trPr>
          <w:trHeight w:val="425"/>
        </w:trPr>
        <w:tc>
          <w:tcPr>
            <w:tcW w:w="1134" w:type="dxa"/>
            <w:vAlign w:val="bottom"/>
          </w:tcPr>
          <w:p w:rsidR="00AE7C45" w:rsidRPr="003C1904" w:rsidRDefault="00AE7C45" w:rsidP="008D7292">
            <w:pPr>
              <w:rPr>
                <w:b/>
                <w:szCs w:val="22"/>
              </w:rPr>
            </w:pPr>
            <w:r w:rsidRPr="00B57266">
              <w:rPr>
                <w:b/>
                <w:sz w:val="22"/>
                <w:szCs w:val="22"/>
              </w:rPr>
              <w:t>Tel.-Nr.</w:t>
            </w:r>
          </w:p>
        </w:tc>
        <w:tc>
          <w:tcPr>
            <w:tcW w:w="3828" w:type="dxa"/>
            <w:vAlign w:val="bottom"/>
          </w:tcPr>
          <w:p w:rsidR="00AE7C45" w:rsidRDefault="00C924AB" w:rsidP="008D7292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824388575"/>
                <w:placeholder>
                  <w:docPart w:val="7C04460349014C9BABC6AE1B0E838ED6"/>
                </w:placeholder>
                <w:showingPlcHdr/>
              </w:sdtPr>
              <w:sdtEndPr/>
              <w:sdtContent>
                <w:r w:rsidR="00CD3E02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4" w:type="dxa"/>
            <w:vAlign w:val="bottom"/>
          </w:tcPr>
          <w:p w:rsidR="00AE7C45" w:rsidRPr="003C1904" w:rsidRDefault="00CD3E02" w:rsidP="008D7292">
            <w:pPr>
              <w:rPr>
                <w:b/>
                <w:szCs w:val="22"/>
              </w:rPr>
            </w:pPr>
            <w:r w:rsidRPr="00B57266"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2966" w:type="dxa"/>
            <w:vAlign w:val="bottom"/>
          </w:tcPr>
          <w:p w:rsidR="00AE7C45" w:rsidRDefault="00C924AB" w:rsidP="008D7292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1992980717"/>
                <w:placeholder>
                  <w:docPart w:val="9528DB308C0F4A55AC8A84B5A95C3D43"/>
                </w:placeholder>
                <w:showingPlcHdr/>
              </w:sdtPr>
              <w:sdtEndPr/>
              <w:sdtContent>
                <w:r w:rsidR="00CD3E02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AE7C45" w:rsidRDefault="00AE7C45" w:rsidP="00AE7C45">
      <w:pPr>
        <w:pStyle w:val="Listenabsatz"/>
        <w:numPr>
          <w:ilvl w:val="0"/>
          <w:numId w:val="13"/>
        </w:numPr>
        <w:spacing w:before="240" w:after="60" w:line="250" w:lineRule="auto"/>
        <w:ind w:left="357" w:hanging="357"/>
      </w:pPr>
      <w:r>
        <w:t xml:space="preserve">Wünschen Sie nach dem Einzug (nur bei Daueraufenthalt) die </w:t>
      </w:r>
      <w:r w:rsidRPr="00A30B8D">
        <w:t>Betreuung durch</w:t>
      </w:r>
      <w:r>
        <w:t xml:space="preserve"> unsere Heimärzte von </w:t>
      </w:r>
      <w:r w:rsidRPr="00A30B8D">
        <w:t>Medaxo</w:t>
      </w:r>
      <w:r>
        <w:t>?</w:t>
      </w:r>
      <w:r w:rsidRPr="00A30B8D">
        <w:t xml:space="preserve">    </w:t>
      </w:r>
    </w:p>
    <w:p w:rsidR="00AE7C45" w:rsidRPr="00A30B8D" w:rsidRDefault="00AE7C45" w:rsidP="00AE7C45">
      <w:pPr>
        <w:pStyle w:val="Listenabsatz"/>
        <w:spacing w:before="240" w:after="60" w:line="250" w:lineRule="auto"/>
        <w:ind w:left="357"/>
      </w:pPr>
      <w:r w:rsidRPr="00A30B8D">
        <w:rPr>
          <w:rFonts w:ascii="Segoe UI Symbol" w:eastAsia="Segoe UI Symbol" w:hAnsi="Segoe UI Symbol" w:cs="Segoe UI Symbol"/>
        </w:rPr>
        <w:t>☐</w:t>
      </w:r>
      <w:r w:rsidRPr="00A30B8D">
        <w:t xml:space="preserve"> Ja       </w:t>
      </w:r>
      <w:r w:rsidRPr="00A30B8D">
        <w:rPr>
          <w:rFonts w:ascii="Segoe UI Symbol" w:eastAsia="Segoe UI Symbol" w:hAnsi="Segoe UI Symbol" w:cs="Segoe UI Symbol"/>
        </w:rPr>
        <w:t>☐</w:t>
      </w:r>
      <w:r w:rsidRPr="00A30B8D">
        <w:t xml:space="preserve"> Nein </w:t>
      </w:r>
    </w:p>
    <w:p w:rsidR="00B774BF" w:rsidRDefault="00B774BF" w:rsidP="005A30A6">
      <w:pPr>
        <w:pStyle w:val="berschrift1"/>
      </w:pPr>
      <w:r>
        <w:t xml:space="preserve">Finanzierung des </w:t>
      </w:r>
      <w:r w:rsidR="005D04B0">
        <w:t>A</w:t>
      </w:r>
      <w:r>
        <w:t>ufenthaltes</w:t>
      </w:r>
    </w:p>
    <w:p w:rsidR="00F91F98" w:rsidRPr="007E7F1F" w:rsidRDefault="005379EF" w:rsidP="00EE073D">
      <w:r w:rsidRPr="005379EF">
        <w:rPr>
          <w:color w:val="008688"/>
          <w:szCs w:val="22"/>
        </w:rPr>
        <w:sym w:font="Wingdings" w:char="F0E8"/>
      </w:r>
      <w:r>
        <w:rPr>
          <w:color w:val="008688"/>
          <w:szCs w:val="22"/>
        </w:rPr>
        <w:t xml:space="preserve"> </w:t>
      </w:r>
      <w:r w:rsidR="00F91F98" w:rsidRPr="007E7F1F">
        <w:t>Bitte aktuelle Steuerveranlagung beilegen</w:t>
      </w:r>
      <w:r>
        <w:t>.</w:t>
      </w:r>
    </w:p>
    <w:p w:rsidR="005D04B0" w:rsidRPr="00E94FAA" w:rsidRDefault="005D04B0" w:rsidP="00EE073D">
      <w:pPr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F91F98" w:rsidRPr="007E7F1F" w:rsidTr="003B3AB3">
        <w:trPr>
          <w:trHeight w:val="425"/>
        </w:trPr>
        <w:tc>
          <w:tcPr>
            <w:tcW w:w="9062" w:type="dxa"/>
            <w:gridSpan w:val="3"/>
          </w:tcPr>
          <w:p w:rsidR="00F91F98" w:rsidRPr="007E7F1F" w:rsidRDefault="00F91F98" w:rsidP="005379EF">
            <w:pPr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Die Rechnungsstellung erfolgt an:</w:t>
            </w:r>
          </w:p>
        </w:tc>
      </w:tr>
      <w:tr w:rsidR="007E22E7" w:rsidRPr="007E7F1F" w:rsidTr="003B3AB3">
        <w:trPr>
          <w:trHeight w:val="425"/>
        </w:trPr>
        <w:tc>
          <w:tcPr>
            <w:tcW w:w="3256" w:type="dxa"/>
          </w:tcPr>
          <w:p w:rsidR="007E22E7" w:rsidRDefault="00C924AB" w:rsidP="007E22E7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9150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7E22E7">
              <w:rPr>
                <w:sz w:val="22"/>
                <w:szCs w:val="22"/>
              </w:rPr>
              <w:t>Bewohner</w:t>
            </w:r>
          </w:p>
          <w:p w:rsidR="007E22E7" w:rsidRPr="007E7F1F" w:rsidRDefault="00C924AB" w:rsidP="007E22E7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84637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22E7">
              <w:rPr>
                <w:sz w:val="22"/>
                <w:szCs w:val="22"/>
              </w:rPr>
              <w:t xml:space="preserve"> Ansprechperson 3</w:t>
            </w:r>
          </w:p>
        </w:tc>
        <w:tc>
          <w:tcPr>
            <w:tcW w:w="2785" w:type="dxa"/>
          </w:tcPr>
          <w:p w:rsidR="007E22E7" w:rsidRDefault="00C924AB" w:rsidP="007E22E7">
            <w:pPr>
              <w:tabs>
                <w:tab w:val="left" w:pos="32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5336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E7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7E22E7" w:rsidRPr="007E7F1F">
              <w:rPr>
                <w:sz w:val="22"/>
                <w:szCs w:val="22"/>
              </w:rPr>
              <w:t>Ansprechperson 1</w:t>
            </w:r>
          </w:p>
          <w:p w:rsidR="007E22E7" w:rsidRPr="007E7F1F" w:rsidRDefault="00C924AB" w:rsidP="007E22E7">
            <w:pPr>
              <w:tabs>
                <w:tab w:val="left" w:pos="38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6647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22E7">
              <w:rPr>
                <w:sz w:val="22"/>
                <w:szCs w:val="22"/>
              </w:rPr>
              <w:t xml:space="preserve"> Treuhandbüro</w:t>
            </w:r>
          </w:p>
        </w:tc>
        <w:tc>
          <w:tcPr>
            <w:tcW w:w="3021" w:type="dxa"/>
          </w:tcPr>
          <w:p w:rsidR="007E22E7" w:rsidRPr="007E7F1F" w:rsidRDefault="00C924AB" w:rsidP="007E22E7">
            <w:pPr>
              <w:tabs>
                <w:tab w:val="left" w:pos="365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06792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E7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7E22E7" w:rsidRPr="007E7F1F">
              <w:rPr>
                <w:sz w:val="22"/>
                <w:szCs w:val="22"/>
              </w:rPr>
              <w:t>Ansprechperson 2</w:t>
            </w:r>
            <w:r w:rsidR="007E22E7">
              <w:rPr>
                <w:sz w:val="22"/>
                <w:szCs w:val="22"/>
              </w:rPr>
              <w:br/>
            </w:r>
            <w:sdt>
              <w:sdtPr>
                <w:rPr>
                  <w:szCs w:val="22"/>
                </w:rPr>
                <w:id w:val="71994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22E7">
              <w:rPr>
                <w:sz w:val="22"/>
                <w:szCs w:val="22"/>
              </w:rPr>
              <w:t xml:space="preserve"> Beistand</w:t>
            </w:r>
          </w:p>
        </w:tc>
      </w:tr>
    </w:tbl>
    <w:p w:rsidR="007E22E7" w:rsidRPr="00E94FAA" w:rsidRDefault="007E22E7">
      <w:pPr>
        <w:rPr>
          <w:sz w:val="20"/>
        </w:rPr>
      </w:pPr>
    </w:p>
    <w:p w:rsidR="007E22E7" w:rsidRPr="00E94FAA" w:rsidRDefault="007E22E7">
      <w:pPr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F91F98" w:rsidRPr="007E7F1F" w:rsidTr="003B3AB3">
        <w:trPr>
          <w:trHeight w:val="425"/>
        </w:trPr>
        <w:tc>
          <w:tcPr>
            <w:tcW w:w="9062" w:type="dxa"/>
            <w:gridSpan w:val="3"/>
          </w:tcPr>
          <w:p w:rsidR="00F91F98" w:rsidRPr="007E7F1F" w:rsidRDefault="00F91F98" w:rsidP="003C1904">
            <w:pPr>
              <w:spacing w:after="120"/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Wer verfügt über die Vollmachten zur Erledigung Ihrer administrativen und finanziellen Angelegenheiten?</w:t>
            </w:r>
          </w:p>
        </w:tc>
      </w:tr>
      <w:tr w:rsidR="00F91F98" w:rsidRPr="007E7F1F" w:rsidTr="003B3AB3">
        <w:trPr>
          <w:trHeight w:val="425"/>
        </w:trPr>
        <w:tc>
          <w:tcPr>
            <w:tcW w:w="3256" w:type="dxa"/>
          </w:tcPr>
          <w:p w:rsidR="00F91F98" w:rsidRDefault="00C924AB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482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EEE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Ich selbst</w:t>
            </w:r>
          </w:p>
          <w:p w:rsidR="007E22E7" w:rsidRPr="007E7F1F" w:rsidRDefault="00C924AB" w:rsidP="007E7F1F">
            <w:pPr>
              <w:tabs>
                <w:tab w:val="left" w:pos="31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5328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22E7">
              <w:rPr>
                <w:sz w:val="22"/>
                <w:szCs w:val="22"/>
              </w:rPr>
              <w:t xml:space="preserve"> Ansprechperson 3</w:t>
            </w:r>
          </w:p>
        </w:tc>
        <w:tc>
          <w:tcPr>
            <w:tcW w:w="2785" w:type="dxa"/>
          </w:tcPr>
          <w:p w:rsidR="00F91F98" w:rsidRDefault="00C924AB" w:rsidP="007E7F1F">
            <w:pPr>
              <w:tabs>
                <w:tab w:val="left" w:pos="32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5684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Ansprechperson 1</w:t>
            </w:r>
          </w:p>
          <w:p w:rsidR="007E22E7" w:rsidRPr="007E7F1F" w:rsidRDefault="00C924AB" w:rsidP="007E7F1F">
            <w:pPr>
              <w:tabs>
                <w:tab w:val="left" w:pos="326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6688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22E7">
              <w:rPr>
                <w:sz w:val="22"/>
                <w:szCs w:val="22"/>
              </w:rPr>
              <w:t xml:space="preserve"> Treuhandbüro</w:t>
            </w:r>
          </w:p>
        </w:tc>
        <w:tc>
          <w:tcPr>
            <w:tcW w:w="3021" w:type="dxa"/>
          </w:tcPr>
          <w:p w:rsidR="00F91F98" w:rsidRPr="007E7F1F" w:rsidRDefault="00C924AB" w:rsidP="007E7F1F">
            <w:pPr>
              <w:tabs>
                <w:tab w:val="left" w:pos="28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4282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Ansprechperson 2</w:t>
            </w:r>
            <w:r w:rsidR="007E22E7">
              <w:rPr>
                <w:sz w:val="22"/>
                <w:szCs w:val="22"/>
              </w:rPr>
              <w:br/>
            </w:r>
            <w:sdt>
              <w:sdtPr>
                <w:rPr>
                  <w:szCs w:val="22"/>
                </w:rPr>
                <w:id w:val="-61282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2E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7E22E7">
              <w:rPr>
                <w:sz w:val="22"/>
                <w:szCs w:val="22"/>
              </w:rPr>
              <w:t xml:space="preserve"> Beistand</w:t>
            </w:r>
          </w:p>
        </w:tc>
      </w:tr>
    </w:tbl>
    <w:p w:rsidR="003B3AB3" w:rsidRPr="00E94FAA" w:rsidRDefault="003B3AB3">
      <w:pPr>
        <w:rPr>
          <w:sz w:val="20"/>
        </w:rPr>
      </w:pPr>
    </w:p>
    <w:p w:rsidR="007E22E7" w:rsidRPr="00E94FAA" w:rsidRDefault="007E22E7">
      <w:pPr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  <w:gridCol w:w="1206"/>
        <w:gridCol w:w="1837"/>
      </w:tblGrid>
      <w:tr w:rsidR="00F91F98" w:rsidRPr="007E7F1F" w:rsidTr="003B3AB3">
        <w:trPr>
          <w:trHeight w:val="425"/>
        </w:trPr>
        <w:tc>
          <w:tcPr>
            <w:tcW w:w="6019" w:type="dxa"/>
          </w:tcPr>
          <w:p w:rsidR="00F25E27" w:rsidRDefault="00F91F98" w:rsidP="00EE073D">
            <w:pPr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Beziehen Si</w:t>
            </w:r>
            <w:r w:rsidR="00F25E27">
              <w:rPr>
                <w:sz w:val="22"/>
                <w:szCs w:val="22"/>
              </w:rPr>
              <w:t>e bereits Ergänzungsleistungen?</w:t>
            </w:r>
          </w:p>
          <w:p w:rsidR="00F91F98" w:rsidRPr="007E7F1F" w:rsidRDefault="0054200A" w:rsidP="00EE073D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Wenn ja, bitte Verfügung beilegen</w:t>
            </w:r>
          </w:p>
        </w:tc>
        <w:tc>
          <w:tcPr>
            <w:tcW w:w="1206" w:type="dxa"/>
          </w:tcPr>
          <w:p w:rsidR="00F91F98" w:rsidRPr="007E7F1F" w:rsidRDefault="00C924AB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8252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ja</w:t>
            </w:r>
          </w:p>
        </w:tc>
        <w:tc>
          <w:tcPr>
            <w:tcW w:w="1837" w:type="dxa"/>
          </w:tcPr>
          <w:p w:rsidR="00F91F98" w:rsidRPr="007E7F1F" w:rsidRDefault="00C924AB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6537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nein</w:t>
            </w:r>
          </w:p>
        </w:tc>
      </w:tr>
    </w:tbl>
    <w:p w:rsidR="003B3AB3" w:rsidRPr="00E94FAA" w:rsidRDefault="003B3AB3">
      <w:pPr>
        <w:rPr>
          <w:sz w:val="20"/>
        </w:rPr>
      </w:pPr>
    </w:p>
    <w:p w:rsidR="007E22E7" w:rsidRPr="00E94FAA" w:rsidRDefault="007E22E7">
      <w:pPr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9"/>
        <w:gridCol w:w="1206"/>
        <w:gridCol w:w="1837"/>
      </w:tblGrid>
      <w:tr w:rsidR="00F91F98" w:rsidRPr="007E7F1F" w:rsidTr="003B3AB3">
        <w:trPr>
          <w:trHeight w:val="425"/>
        </w:trPr>
        <w:tc>
          <w:tcPr>
            <w:tcW w:w="6019" w:type="dxa"/>
          </w:tcPr>
          <w:p w:rsidR="00F25E27" w:rsidRDefault="00F91F98" w:rsidP="00EE073D">
            <w:pPr>
              <w:rPr>
                <w:sz w:val="22"/>
                <w:szCs w:val="22"/>
              </w:rPr>
            </w:pPr>
            <w:r w:rsidRPr="007E7F1F">
              <w:rPr>
                <w:sz w:val="22"/>
                <w:szCs w:val="22"/>
              </w:rPr>
              <w:t>Beziehen Sie b</w:t>
            </w:r>
            <w:r w:rsidR="00F25E27">
              <w:rPr>
                <w:sz w:val="22"/>
                <w:szCs w:val="22"/>
              </w:rPr>
              <w:t>ereits Hilflosen Entschädigung?</w:t>
            </w:r>
          </w:p>
          <w:p w:rsidR="00F91F98" w:rsidRPr="007E7F1F" w:rsidRDefault="0054200A" w:rsidP="00EE073D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Wenn ja, bitte Verfügung beilegen</w:t>
            </w:r>
          </w:p>
        </w:tc>
        <w:tc>
          <w:tcPr>
            <w:tcW w:w="1206" w:type="dxa"/>
          </w:tcPr>
          <w:p w:rsidR="00F91F98" w:rsidRPr="007E7F1F" w:rsidRDefault="00C924AB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9737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ja</w:t>
            </w:r>
          </w:p>
        </w:tc>
        <w:tc>
          <w:tcPr>
            <w:tcW w:w="1837" w:type="dxa"/>
          </w:tcPr>
          <w:p w:rsidR="00F91F98" w:rsidRPr="007E7F1F" w:rsidRDefault="00C924AB" w:rsidP="00F25E27">
            <w:pPr>
              <w:tabs>
                <w:tab w:val="left" w:pos="314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14704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F98" w:rsidRPr="007E7F1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F91F98" w:rsidRPr="007E7F1F">
              <w:rPr>
                <w:sz w:val="22"/>
                <w:szCs w:val="22"/>
              </w:rPr>
              <w:t>nein</w:t>
            </w:r>
          </w:p>
        </w:tc>
      </w:tr>
    </w:tbl>
    <w:p w:rsidR="00B774BF" w:rsidRDefault="00B774BF" w:rsidP="00EE073D">
      <w:pPr>
        <w:pStyle w:val="berschrift1"/>
      </w:pPr>
      <w:r>
        <w:t>Gesundheitsfragen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7"/>
        <w:gridCol w:w="1183"/>
        <w:gridCol w:w="1832"/>
      </w:tblGrid>
      <w:tr w:rsidR="006F143C" w:rsidTr="007E22E7">
        <w:trPr>
          <w:trHeight w:val="381"/>
        </w:trPr>
        <w:tc>
          <w:tcPr>
            <w:tcW w:w="6047" w:type="dxa"/>
          </w:tcPr>
          <w:p w:rsidR="006F143C" w:rsidRDefault="006F143C" w:rsidP="00DF4F5A">
            <w:pPr>
              <w:rPr>
                <w:sz w:val="22"/>
                <w:szCs w:val="22"/>
              </w:rPr>
            </w:pPr>
            <w:r w:rsidRPr="00D41058">
              <w:rPr>
                <w:sz w:val="22"/>
                <w:szCs w:val="22"/>
              </w:rPr>
              <w:t xml:space="preserve">Benötigen Sie </w:t>
            </w:r>
            <w:r w:rsidR="00DF4F5A">
              <w:rPr>
                <w:sz w:val="22"/>
                <w:szCs w:val="22"/>
              </w:rPr>
              <w:t xml:space="preserve">spezielle </w:t>
            </w:r>
            <w:r w:rsidRPr="00D41058">
              <w:rPr>
                <w:sz w:val="22"/>
                <w:szCs w:val="22"/>
              </w:rPr>
              <w:t>Kost (Diät)?</w:t>
            </w:r>
          </w:p>
          <w:p w:rsidR="007E22E7" w:rsidRPr="00D41058" w:rsidRDefault="007E22E7" w:rsidP="00DF4F5A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Wenn ja, welche?</w:t>
            </w:r>
            <w:r w:rsidR="00777954">
              <w:rPr>
                <w:sz w:val="22"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49031048"/>
                <w:placeholder>
                  <w:docPart w:val="C46257B7268446899E050D4626D03B0B"/>
                </w:placeholder>
                <w:showingPlcHdr/>
              </w:sdtPr>
              <w:sdtEndPr/>
              <w:sdtContent>
                <w:r w:rsidR="0077795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83" w:type="dxa"/>
          </w:tcPr>
          <w:p w:rsidR="006F143C" w:rsidRPr="004D2B14" w:rsidRDefault="00C924AB" w:rsidP="00DF4F5A">
            <w:pPr>
              <w:tabs>
                <w:tab w:val="left" w:pos="45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92963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4D2B14">
              <w:rPr>
                <w:sz w:val="22"/>
                <w:szCs w:val="22"/>
              </w:rPr>
              <w:t>j</w:t>
            </w:r>
            <w:r w:rsidR="006F143C" w:rsidRPr="004D2B14">
              <w:rPr>
                <w:sz w:val="22"/>
                <w:szCs w:val="22"/>
              </w:rPr>
              <w:t>a</w:t>
            </w:r>
          </w:p>
        </w:tc>
        <w:tc>
          <w:tcPr>
            <w:tcW w:w="1832" w:type="dxa"/>
          </w:tcPr>
          <w:p w:rsidR="006F143C" w:rsidRPr="004D2B14" w:rsidRDefault="00C924AB" w:rsidP="00DF4F5A">
            <w:pPr>
              <w:tabs>
                <w:tab w:val="left" w:pos="348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1488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6F143C" w:rsidRPr="004D2B14">
              <w:rPr>
                <w:sz w:val="22"/>
                <w:szCs w:val="22"/>
              </w:rPr>
              <w:t>nein</w:t>
            </w:r>
          </w:p>
        </w:tc>
      </w:tr>
    </w:tbl>
    <w:p w:rsidR="00E0023A" w:rsidRDefault="00E0023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7"/>
        <w:gridCol w:w="1183"/>
        <w:gridCol w:w="1832"/>
      </w:tblGrid>
      <w:tr w:rsidR="006F143C" w:rsidTr="007E22E7">
        <w:trPr>
          <w:trHeight w:val="338"/>
        </w:trPr>
        <w:tc>
          <w:tcPr>
            <w:tcW w:w="6047" w:type="dxa"/>
          </w:tcPr>
          <w:p w:rsidR="006F143C" w:rsidRDefault="00DF4F5A" w:rsidP="00EE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Haben Sie Unverträglichkeiten/</w:t>
            </w:r>
            <w:r w:rsidR="006F143C" w:rsidRPr="00D41058">
              <w:rPr>
                <w:sz w:val="22"/>
                <w:szCs w:val="22"/>
              </w:rPr>
              <w:t>Allergien?</w:t>
            </w:r>
          </w:p>
          <w:p w:rsidR="007E22E7" w:rsidRPr="00D41058" w:rsidRDefault="007E22E7" w:rsidP="00EE073D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Wenn ja, welche?</w:t>
            </w:r>
            <w:r w:rsidR="00777954">
              <w:rPr>
                <w:sz w:val="22"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955143643"/>
                <w:placeholder>
                  <w:docPart w:val="B25B70A1AFD54AF9B430CB5BEA0A6081"/>
                </w:placeholder>
                <w:showingPlcHdr/>
              </w:sdtPr>
              <w:sdtEndPr/>
              <w:sdtContent>
                <w:r w:rsidR="0077795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83" w:type="dxa"/>
          </w:tcPr>
          <w:p w:rsidR="006F143C" w:rsidRPr="004D2B14" w:rsidRDefault="00C924AB" w:rsidP="00DF4F5A">
            <w:pPr>
              <w:tabs>
                <w:tab w:val="left" w:pos="45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9853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6F143C" w:rsidRPr="004D2B14">
              <w:rPr>
                <w:sz w:val="22"/>
                <w:szCs w:val="22"/>
              </w:rPr>
              <w:t>ja</w:t>
            </w:r>
          </w:p>
        </w:tc>
        <w:tc>
          <w:tcPr>
            <w:tcW w:w="1832" w:type="dxa"/>
          </w:tcPr>
          <w:p w:rsidR="006F143C" w:rsidRPr="004D2B14" w:rsidRDefault="00C924AB" w:rsidP="00DF4F5A">
            <w:pPr>
              <w:tabs>
                <w:tab w:val="left" w:pos="30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4099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6F143C" w:rsidRPr="004D2B14">
              <w:rPr>
                <w:sz w:val="22"/>
                <w:szCs w:val="22"/>
              </w:rPr>
              <w:t>nein</w:t>
            </w:r>
          </w:p>
        </w:tc>
      </w:tr>
    </w:tbl>
    <w:p w:rsidR="00B774BF" w:rsidRDefault="00B774BF" w:rsidP="00EE073D">
      <w:pPr>
        <w:pStyle w:val="berschrift1"/>
      </w:pPr>
      <w:r>
        <w:t>Verfügungen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1218"/>
        <w:gridCol w:w="1816"/>
      </w:tblGrid>
      <w:tr w:rsidR="006F143C" w:rsidRPr="009C7C52" w:rsidTr="009C7C52">
        <w:tc>
          <w:tcPr>
            <w:tcW w:w="6028" w:type="dxa"/>
          </w:tcPr>
          <w:p w:rsidR="009C7C52" w:rsidRDefault="006F143C" w:rsidP="009C7C52">
            <w:pPr>
              <w:rPr>
                <w:sz w:val="22"/>
                <w:szCs w:val="22"/>
              </w:rPr>
            </w:pPr>
            <w:r w:rsidRPr="009C7C52">
              <w:rPr>
                <w:sz w:val="22"/>
                <w:szCs w:val="22"/>
              </w:rPr>
              <w:t>Verfügen Sie über eine Patientenverfügung?</w:t>
            </w:r>
          </w:p>
          <w:p w:rsidR="006F143C" w:rsidRPr="009C7C52" w:rsidRDefault="006F143C" w:rsidP="009C7C52">
            <w:pPr>
              <w:rPr>
                <w:sz w:val="22"/>
                <w:szCs w:val="22"/>
              </w:rPr>
            </w:pPr>
            <w:r w:rsidRPr="009C7C52">
              <w:rPr>
                <w:sz w:val="22"/>
                <w:szCs w:val="22"/>
              </w:rPr>
              <w:t>Wenn ja, bitte eine Kopie beilegen</w:t>
            </w:r>
          </w:p>
        </w:tc>
        <w:tc>
          <w:tcPr>
            <w:tcW w:w="1218" w:type="dxa"/>
          </w:tcPr>
          <w:p w:rsidR="006F143C" w:rsidRPr="009C7C52" w:rsidRDefault="00C924AB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82864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6F143C" w:rsidRPr="009C7C52">
              <w:rPr>
                <w:sz w:val="22"/>
                <w:szCs w:val="22"/>
              </w:rPr>
              <w:t>ja</w:t>
            </w:r>
          </w:p>
        </w:tc>
        <w:tc>
          <w:tcPr>
            <w:tcW w:w="1816" w:type="dxa"/>
          </w:tcPr>
          <w:p w:rsidR="006F143C" w:rsidRPr="009C7C52" w:rsidRDefault="00C924AB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56337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C52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6F143C" w:rsidRPr="009C7C52">
              <w:rPr>
                <w:sz w:val="22"/>
                <w:szCs w:val="22"/>
              </w:rPr>
              <w:t>nein</w:t>
            </w:r>
          </w:p>
        </w:tc>
      </w:tr>
    </w:tbl>
    <w:p w:rsidR="00FE7454" w:rsidRDefault="00FE745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1218"/>
        <w:gridCol w:w="1816"/>
      </w:tblGrid>
      <w:tr w:rsidR="006F143C" w:rsidRPr="009C7C52" w:rsidTr="009C7C52">
        <w:tc>
          <w:tcPr>
            <w:tcW w:w="6028" w:type="dxa"/>
          </w:tcPr>
          <w:p w:rsidR="009C7C52" w:rsidRDefault="006F143C" w:rsidP="00EE073D">
            <w:pPr>
              <w:rPr>
                <w:sz w:val="22"/>
                <w:szCs w:val="22"/>
              </w:rPr>
            </w:pPr>
            <w:r w:rsidRPr="009C7C52">
              <w:rPr>
                <w:sz w:val="22"/>
                <w:szCs w:val="22"/>
              </w:rPr>
              <w:t xml:space="preserve">Verfügen </w:t>
            </w:r>
            <w:r w:rsidR="009C7C52">
              <w:rPr>
                <w:sz w:val="22"/>
                <w:szCs w:val="22"/>
              </w:rPr>
              <w:t>Sie über einen Vorsorgeauftrag?</w:t>
            </w:r>
          </w:p>
          <w:p w:rsidR="006F143C" w:rsidRPr="009C7C52" w:rsidRDefault="0054200A" w:rsidP="00EE073D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6F143C" w:rsidRPr="009C7C52">
              <w:rPr>
                <w:sz w:val="22"/>
                <w:szCs w:val="22"/>
              </w:rPr>
              <w:t>Wenn ja, bitte eine Kopie beilegen</w:t>
            </w:r>
          </w:p>
        </w:tc>
        <w:tc>
          <w:tcPr>
            <w:tcW w:w="1218" w:type="dxa"/>
          </w:tcPr>
          <w:p w:rsidR="006F143C" w:rsidRPr="009C7C52" w:rsidRDefault="00C924AB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2752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6F143C" w:rsidRPr="009C7C52">
              <w:rPr>
                <w:sz w:val="22"/>
                <w:szCs w:val="22"/>
              </w:rPr>
              <w:t>ja</w:t>
            </w:r>
          </w:p>
        </w:tc>
        <w:tc>
          <w:tcPr>
            <w:tcW w:w="1816" w:type="dxa"/>
          </w:tcPr>
          <w:p w:rsidR="006F143C" w:rsidRDefault="00C924AB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9105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9C7C5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6F143C" w:rsidRPr="009C7C52">
              <w:rPr>
                <w:sz w:val="22"/>
                <w:szCs w:val="22"/>
              </w:rPr>
              <w:t>nein</w:t>
            </w:r>
          </w:p>
          <w:p w:rsidR="00FE7454" w:rsidRPr="009C7C52" w:rsidRDefault="00FE7454" w:rsidP="00DF4F5A">
            <w:pPr>
              <w:tabs>
                <w:tab w:val="left" w:pos="270"/>
              </w:tabs>
              <w:rPr>
                <w:sz w:val="22"/>
                <w:szCs w:val="22"/>
              </w:rPr>
            </w:pPr>
          </w:p>
        </w:tc>
      </w:tr>
    </w:tbl>
    <w:p w:rsidR="00B774BF" w:rsidRDefault="00B774BF" w:rsidP="00EE073D">
      <w:pPr>
        <w:pStyle w:val="berschrift1"/>
      </w:pPr>
      <w:r>
        <w:lastRenderedPageBreak/>
        <w:t>Urteilsfähigkeit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276"/>
        <w:gridCol w:w="1837"/>
      </w:tblGrid>
      <w:tr w:rsidR="006F143C" w:rsidTr="00AB116B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:rsidR="006F143C" w:rsidRPr="004D2B14" w:rsidRDefault="006F143C" w:rsidP="00EE073D">
            <w:pPr>
              <w:rPr>
                <w:sz w:val="22"/>
                <w:szCs w:val="22"/>
              </w:rPr>
            </w:pPr>
            <w:r w:rsidRPr="004D2B14">
              <w:rPr>
                <w:sz w:val="22"/>
                <w:szCs w:val="22"/>
              </w:rPr>
              <w:t>Sind Sie urteilsfähig?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143C" w:rsidRPr="004D2B14" w:rsidRDefault="00C924AB" w:rsidP="009C7C52">
            <w:pPr>
              <w:tabs>
                <w:tab w:val="left" w:pos="3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7789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4D2B14">
              <w:rPr>
                <w:sz w:val="22"/>
                <w:szCs w:val="22"/>
              </w:rPr>
              <w:t>j</w:t>
            </w:r>
            <w:r w:rsidR="006F143C" w:rsidRPr="004D2B14">
              <w:rPr>
                <w:sz w:val="22"/>
                <w:szCs w:val="22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6F143C" w:rsidRPr="004D2B14" w:rsidRDefault="00C924AB" w:rsidP="009C7C52">
            <w:pPr>
              <w:tabs>
                <w:tab w:val="left" w:pos="319"/>
              </w:tabs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4015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43C" w:rsidRPr="004D2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B2B68">
              <w:rPr>
                <w:sz w:val="22"/>
                <w:szCs w:val="22"/>
              </w:rPr>
              <w:t xml:space="preserve"> </w:t>
            </w:r>
            <w:r w:rsidR="006F143C" w:rsidRPr="004D2B14">
              <w:rPr>
                <w:sz w:val="22"/>
                <w:szCs w:val="22"/>
              </w:rPr>
              <w:t>nein</w:t>
            </w:r>
          </w:p>
        </w:tc>
      </w:tr>
    </w:tbl>
    <w:p w:rsidR="005A30A6" w:rsidRDefault="005A30A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81"/>
        <w:gridCol w:w="1139"/>
        <w:gridCol w:w="3108"/>
      </w:tblGrid>
      <w:tr w:rsidR="006F143C" w:rsidTr="003B3AB3">
        <w:trPr>
          <w:trHeight w:val="425"/>
        </w:trPr>
        <w:tc>
          <w:tcPr>
            <w:tcW w:w="9062" w:type="dxa"/>
            <w:gridSpan w:val="4"/>
          </w:tcPr>
          <w:p w:rsidR="006E03E7" w:rsidRDefault="0054200A" w:rsidP="005A30A6">
            <w:pPr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6F143C" w:rsidRPr="004D2B14">
              <w:rPr>
                <w:sz w:val="22"/>
                <w:szCs w:val="22"/>
              </w:rPr>
              <w:t>Wenn nein, bitte gesetzlichen Vertreter angeben</w:t>
            </w:r>
            <w:r w:rsidR="005A30A6">
              <w:rPr>
                <w:sz w:val="22"/>
                <w:szCs w:val="22"/>
              </w:rPr>
              <w:t xml:space="preserve"> und </w:t>
            </w:r>
            <w:r w:rsidR="005A30A6" w:rsidRPr="00595EEE">
              <w:rPr>
                <w:sz w:val="22"/>
                <w:szCs w:val="22"/>
              </w:rPr>
              <w:t xml:space="preserve">eine Kopie der </w:t>
            </w:r>
          </w:p>
          <w:p w:rsidR="00AB116B" w:rsidRPr="004D2B14" w:rsidRDefault="006E03E7" w:rsidP="005A3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 w:rsidR="005A30A6" w:rsidRPr="00595EEE">
              <w:rPr>
                <w:sz w:val="22"/>
                <w:szCs w:val="22"/>
              </w:rPr>
              <w:t>Vollmachtsregelung</w:t>
            </w:r>
            <w:proofErr w:type="spellEnd"/>
            <w:r w:rsidR="005A30A6" w:rsidRPr="00595EEE">
              <w:rPr>
                <w:sz w:val="22"/>
                <w:szCs w:val="22"/>
              </w:rPr>
              <w:t xml:space="preserve"> beilegen</w:t>
            </w:r>
            <w:r w:rsidR="00AB116B">
              <w:rPr>
                <w:sz w:val="22"/>
                <w:szCs w:val="22"/>
              </w:rPr>
              <w:t>:</w:t>
            </w:r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4D2B1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681" w:type="dxa"/>
            <w:tcBorders>
              <w:bottom w:val="dotted" w:sz="4" w:space="0" w:color="auto"/>
            </w:tcBorders>
            <w:vAlign w:val="bottom"/>
          </w:tcPr>
          <w:p w:rsidR="004D2B14" w:rsidRPr="004D2B14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609897274"/>
                <w:placeholder>
                  <w:docPart w:val="5F1D2A3E2E81457AA9D9F989B0D20B76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4D2B1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Vorname</w:t>
            </w:r>
          </w:p>
        </w:tc>
        <w:tc>
          <w:tcPr>
            <w:tcW w:w="3108" w:type="dxa"/>
            <w:tcBorders>
              <w:bottom w:val="dotted" w:sz="4" w:space="0" w:color="auto"/>
            </w:tcBorders>
            <w:vAlign w:val="bottom"/>
          </w:tcPr>
          <w:p w:rsidR="004D2B14" w:rsidRPr="004D2B14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2050020324"/>
                <w:placeholder>
                  <w:docPart w:val="C13AF3DE08554B42AAA63D536B058DED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EF5A99" w:rsidP="00232646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Adresse</w:t>
            </w: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679886831"/>
                <w:placeholder>
                  <w:docPart w:val="F55CDBB2172E40CDB9E4D90BFC1D9FFE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3C190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PLZ/</w:t>
            </w:r>
            <w:r w:rsidR="004D2B14" w:rsidRPr="0054200A">
              <w:rPr>
                <w:b/>
                <w:sz w:val="22"/>
                <w:szCs w:val="22"/>
              </w:rPr>
              <w:t>Ort</w:t>
            </w:r>
          </w:p>
        </w:tc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219129955"/>
                <w:placeholder>
                  <w:docPart w:val="7A81536AB7B24E2885D1A91814D307E9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3B3AB3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Tel. P.</w:t>
            </w: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64753281"/>
                <w:placeholder>
                  <w:docPart w:val="63A641CB68E543D6B357F65C925B5921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9C7C52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Tel</w:t>
            </w:r>
            <w:r w:rsidR="003B3AB3" w:rsidRPr="0054200A">
              <w:rPr>
                <w:b/>
                <w:sz w:val="22"/>
                <w:szCs w:val="22"/>
              </w:rPr>
              <w:t>. G.</w:t>
            </w:r>
          </w:p>
        </w:tc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806314486"/>
                <w:placeholder>
                  <w:docPart w:val="0C5D1CFBB5254CACA8E0FC2BE5C9BD8D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  <w:tr w:rsidR="004D2B14" w:rsidTr="00232646">
        <w:trPr>
          <w:trHeight w:val="425"/>
        </w:trPr>
        <w:tc>
          <w:tcPr>
            <w:tcW w:w="1134" w:type="dxa"/>
            <w:vAlign w:val="bottom"/>
          </w:tcPr>
          <w:p w:rsidR="004D2B14" w:rsidRPr="0054200A" w:rsidRDefault="004D2B14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6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876927"/>
                <w:placeholder>
                  <w:docPart w:val="454BE5880AB74A00998F41C78FB4B0EF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  <w:tc>
          <w:tcPr>
            <w:tcW w:w="1139" w:type="dxa"/>
            <w:vAlign w:val="bottom"/>
          </w:tcPr>
          <w:p w:rsidR="004D2B14" w:rsidRPr="0054200A" w:rsidRDefault="00D740AA" w:rsidP="00232646">
            <w:pPr>
              <w:rPr>
                <w:b/>
                <w:szCs w:val="22"/>
              </w:rPr>
            </w:pPr>
            <w:r w:rsidRPr="0054200A">
              <w:rPr>
                <w:b/>
                <w:sz w:val="22"/>
                <w:szCs w:val="22"/>
              </w:rPr>
              <w:t>Mobile</w:t>
            </w:r>
          </w:p>
        </w:tc>
        <w:tc>
          <w:tcPr>
            <w:tcW w:w="310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D2B14" w:rsidRPr="004D2B14" w:rsidRDefault="00C924AB" w:rsidP="00232646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159006233"/>
                <w:placeholder>
                  <w:docPart w:val="612B90B512A04C5D94AD4C95D341A9D6"/>
                </w:placeholder>
                <w:showingPlcHdr/>
              </w:sdtPr>
              <w:sdtEndPr/>
              <w:sdtContent>
                <w:r w:rsidR="004D2B14" w:rsidRPr="004D2B14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</w:tc>
      </w:tr>
    </w:tbl>
    <w:p w:rsidR="001531F0" w:rsidRPr="001531F0" w:rsidRDefault="001531F0" w:rsidP="006E03E7">
      <w:pPr>
        <w:pStyle w:val="berschrift1"/>
        <w:spacing w:before="480"/>
        <w:ind w:left="431" w:hanging="431"/>
        <w:rPr>
          <w:color w:val="auto"/>
        </w:rPr>
      </w:pPr>
      <w:r>
        <w:t xml:space="preserve">Organisatorisches </w:t>
      </w:r>
    </w:p>
    <w:tbl>
      <w:tblPr>
        <w:tblStyle w:val="Tabellenraster"/>
        <w:tblW w:w="921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1983"/>
        <w:gridCol w:w="2558"/>
      </w:tblGrid>
      <w:tr w:rsidR="007F34E6" w:rsidRPr="004D2B14" w:rsidTr="008D7292">
        <w:trPr>
          <w:trHeight w:val="425"/>
        </w:trPr>
        <w:tc>
          <w:tcPr>
            <w:tcW w:w="2547" w:type="dxa"/>
          </w:tcPr>
          <w:p w:rsidR="007F34E6" w:rsidRPr="002B14A9" w:rsidRDefault="007F34E6" w:rsidP="007F34E6">
            <w:pPr>
              <w:spacing w:after="60"/>
              <w:rPr>
                <w:szCs w:val="22"/>
              </w:rPr>
            </w:pPr>
            <w:r w:rsidRPr="001531F0">
              <w:rPr>
                <w:b/>
                <w:sz w:val="22"/>
                <w:szCs w:val="22"/>
              </w:rPr>
              <w:t>Zimmmer-Badge</w:t>
            </w:r>
          </w:p>
        </w:tc>
        <w:tc>
          <w:tcPr>
            <w:tcW w:w="2126" w:type="dxa"/>
          </w:tcPr>
          <w:p w:rsidR="007F34E6" w:rsidRPr="001531F0" w:rsidRDefault="007F34E6" w:rsidP="008D7292">
            <w:pPr>
              <w:spacing w:after="60"/>
              <w:rPr>
                <w:sz w:val="22"/>
                <w:szCs w:val="22"/>
              </w:rPr>
            </w:pPr>
            <w:r w:rsidRPr="001531F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531F0">
              <w:rPr>
                <w:sz w:val="22"/>
                <w:szCs w:val="22"/>
              </w:rPr>
              <w:t xml:space="preserve"> ja</w:t>
            </w:r>
            <w:r w:rsidR="008D7292">
              <w:rPr>
                <w:sz w:val="22"/>
                <w:szCs w:val="22"/>
              </w:rPr>
              <w:t xml:space="preserve">   </w:t>
            </w:r>
            <w:r w:rsidRPr="001531F0">
              <w:rPr>
                <w:sz w:val="22"/>
                <w:szCs w:val="22"/>
              </w:rPr>
              <w:t xml:space="preserve"> </w:t>
            </w:r>
            <w:r w:rsidRPr="001531F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531F0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1983" w:type="dxa"/>
          </w:tcPr>
          <w:p w:rsidR="007F34E6" w:rsidRPr="001531F0" w:rsidRDefault="007F34E6" w:rsidP="007F34E6">
            <w:pPr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</w:tcPr>
          <w:p w:rsidR="007F34E6" w:rsidRPr="001531F0" w:rsidRDefault="007F34E6" w:rsidP="007F34E6">
            <w:pPr>
              <w:spacing w:after="60"/>
              <w:rPr>
                <w:sz w:val="22"/>
                <w:szCs w:val="22"/>
              </w:rPr>
            </w:pPr>
          </w:p>
        </w:tc>
      </w:tr>
      <w:tr w:rsidR="00BE65EA" w:rsidRPr="004D2B14" w:rsidTr="008D7292">
        <w:trPr>
          <w:trHeight w:val="425"/>
        </w:trPr>
        <w:tc>
          <w:tcPr>
            <w:tcW w:w="2547" w:type="dxa"/>
            <w:tcBorders>
              <w:bottom w:val="dotted" w:sz="4" w:space="0" w:color="auto"/>
            </w:tcBorders>
          </w:tcPr>
          <w:p w:rsidR="00BE65EA" w:rsidRPr="001531F0" w:rsidRDefault="00BE65EA" w:rsidP="00BE65EA">
            <w:pPr>
              <w:spacing w:after="60"/>
              <w:rPr>
                <w:b/>
                <w:sz w:val="22"/>
                <w:szCs w:val="22"/>
              </w:rPr>
            </w:pPr>
            <w:r w:rsidRPr="001531F0">
              <w:rPr>
                <w:b/>
                <w:sz w:val="22"/>
                <w:szCs w:val="22"/>
              </w:rPr>
              <w:t>Tel. Anschluss</w:t>
            </w:r>
          </w:p>
          <w:p w:rsidR="00BE65EA" w:rsidRPr="001531F0" w:rsidRDefault="00BE65EA" w:rsidP="00BE65EA">
            <w:pPr>
              <w:spacing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CHF 26.00 p.Mt.</w:t>
            </w:r>
          </w:p>
          <w:p w:rsidR="00BE65EA" w:rsidRPr="00610B97" w:rsidRDefault="00BE65EA" w:rsidP="00BE65EA">
            <w:pPr>
              <w:spacing w:after="60"/>
              <w:rPr>
                <w:sz w:val="16"/>
                <w:szCs w:val="22"/>
              </w:rPr>
            </w:pPr>
            <w:r w:rsidRPr="001531F0">
              <w:rPr>
                <w:sz w:val="16"/>
                <w:szCs w:val="22"/>
              </w:rPr>
              <w:t>(bei Kurzaufenthalt inbegriffen)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E65EA" w:rsidRPr="001531F0" w:rsidRDefault="00BE65EA" w:rsidP="008D7292">
            <w:pPr>
              <w:spacing w:after="60"/>
              <w:rPr>
                <w:rFonts w:ascii="Segoe UI Symbol" w:hAnsi="Segoe UI Symbol" w:cs="Segoe UI Symbol"/>
                <w:szCs w:val="22"/>
              </w:rPr>
            </w:pPr>
            <w:r w:rsidRPr="001531F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531F0">
              <w:rPr>
                <w:sz w:val="22"/>
                <w:szCs w:val="22"/>
              </w:rPr>
              <w:t xml:space="preserve"> </w:t>
            </w:r>
            <w:r w:rsidR="008D7292">
              <w:rPr>
                <w:sz w:val="22"/>
                <w:szCs w:val="22"/>
              </w:rPr>
              <w:t>j</w:t>
            </w:r>
            <w:r w:rsidRPr="001531F0">
              <w:rPr>
                <w:sz w:val="22"/>
                <w:szCs w:val="22"/>
              </w:rPr>
              <w:t xml:space="preserve">a    </w:t>
            </w:r>
            <w:r w:rsidRPr="001531F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531F0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1983" w:type="dxa"/>
            <w:tcBorders>
              <w:bottom w:val="dotted" w:sz="4" w:space="0" w:color="auto"/>
            </w:tcBorders>
          </w:tcPr>
          <w:p w:rsidR="00BE65EA" w:rsidRPr="00BE65EA" w:rsidRDefault="00BE65EA" w:rsidP="00BE65EA">
            <w:pPr>
              <w:spacing w:after="60"/>
              <w:rPr>
                <w:b/>
                <w:szCs w:val="22"/>
              </w:rPr>
            </w:pPr>
            <w:r w:rsidRPr="00BE65EA">
              <w:rPr>
                <w:b/>
                <w:sz w:val="22"/>
                <w:szCs w:val="22"/>
              </w:rPr>
              <w:t>Telefonapparat</w:t>
            </w:r>
          </w:p>
        </w:tc>
        <w:tc>
          <w:tcPr>
            <w:tcW w:w="2558" w:type="dxa"/>
            <w:tcBorders>
              <w:bottom w:val="dotted" w:sz="4" w:space="0" w:color="auto"/>
            </w:tcBorders>
          </w:tcPr>
          <w:p w:rsidR="00BE65EA" w:rsidRDefault="00BE65EA" w:rsidP="00BE65EA">
            <w:pPr>
              <w:spacing w:after="60"/>
              <w:rPr>
                <w:rFonts w:ascii="Segoe UI Symbol" w:hAnsi="Segoe UI Symbol" w:cs="Segoe UI Symbol"/>
                <w:szCs w:val="22"/>
              </w:rPr>
            </w:pPr>
            <w:r w:rsidRPr="001531F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Cs w:val="22"/>
              </w:rPr>
              <w:t xml:space="preserve"> Eigener Apparat</w:t>
            </w:r>
          </w:p>
          <w:p w:rsidR="00BE65EA" w:rsidRPr="004D7B88" w:rsidRDefault="00BE65EA" w:rsidP="004D7B88">
            <w:pPr>
              <w:spacing w:after="60"/>
              <w:rPr>
                <w:rFonts w:ascii="Segoe UI Symbol" w:hAnsi="Segoe UI Symbol" w:cs="Segoe UI Symbol"/>
                <w:szCs w:val="22"/>
              </w:rPr>
            </w:pPr>
            <w:r w:rsidRPr="001531F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Cs w:val="22"/>
              </w:rPr>
              <w:t xml:space="preserve"> Apparat Bernerrose</w:t>
            </w:r>
          </w:p>
        </w:tc>
      </w:tr>
      <w:tr w:rsidR="001531F0" w:rsidRPr="004D2B14" w:rsidTr="008D7292">
        <w:trPr>
          <w:trHeight w:val="425"/>
        </w:trPr>
        <w:tc>
          <w:tcPr>
            <w:tcW w:w="2547" w:type="dxa"/>
            <w:tcBorders>
              <w:bottom w:val="nil"/>
            </w:tcBorders>
            <w:vAlign w:val="bottom"/>
          </w:tcPr>
          <w:p w:rsidR="001531F0" w:rsidRPr="001531F0" w:rsidRDefault="001531F0" w:rsidP="00610B97">
            <w:pPr>
              <w:rPr>
                <w:b/>
                <w:sz w:val="22"/>
                <w:szCs w:val="22"/>
              </w:rPr>
            </w:pPr>
            <w:r w:rsidRPr="001531F0">
              <w:rPr>
                <w:b/>
                <w:sz w:val="22"/>
                <w:szCs w:val="22"/>
              </w:rPr>
              <w:t>TV-Anschluss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1531F0" w:rsidRPr="001531F0" w:rsidRDefault="00C924AB" w:rsidP="008D7292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61281778"/>
                <w:placeholder>
                  <w:docPart w:val="0E5F2BD6BD3B484BB5829959F29FF2E4"/>
                </w:placeholder>
              </w:sdtPr>
              <w:sdtEndPr/>
              <w:sdtContent>
                <w:r w:rsidR="001531F0" w:rsidRPr="001531F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r w:rsidR="001531F0" w:rsidRPr="001531F0">
                  <w:rPr>
                    <w:sz w:val="22"/>
                    <w:szCs w:val="22"/>
                  </w:rPr>
                  <w:t xml:space="preserve"> ja    </w:t>
                </w:r>
                <w:r w:rsidR="001531F0" w:rsidRPr="001531F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r w:rsidR="001531F0" w:rsidRPr="001531F0">
                  <w:rPr>
                    <w:sz w:val="22"/>
                    <w:szCs w:val="22"/>
                  </w:rPr>
                  <w:t xml:space="preserve"> nein</w:t>
                </w:r>
              </w:sdtContent>
            </w:sdt>
          </w:p>
        </w:tc>
        <w:tc>
          <w:tcPr>
            <w:tcW w:w="1983" w:type="dxa"/>
            <w:tcBorders>
              <w:bottom w:val="nil"/>
            </w:tcBorders>
            <w:vAlign w:val="bottom"/>
          </w:tcPr>
          <w:p w:rsidR="002B14A9" w:rsidRPr="001531F0" w:rsidRDefault="002B14A9" w:rsidP="00610B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Miete TV</w:t>
            </w:r>
          </w:p>
        </w:tc>
        <w:tc>
          <w:tcPr>
            <w:tcW w:w="2558" w:type="dxa"/>
            <w:tcBorders>
              <w:bottom w:val="nil"/>
            </w:tcBorders>
            <w:vAlign w:val="bottom"/>
          </w:tcPr>
          <w:p w:rsidR="001531F0" w:rsidRPr="001531F0" w:rsidRDefault="00C924AB" w:rsidP="008D7292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94360012"/>
                <w:placeholder>
                  <w:docPart w:val="A70E393BB76B479F867567B5B035D653"/>
                </w:placeholder>
              </w:sdtPr>
              <w:sdtEndPr/>
              <w:sdtContent>
                <w:r w:rsidR="001531F0" w:rsidRPr="001531F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r w:rsidR="001531F0" w:rsidRPr="001531F0">
                  <w:rPr>
                    <w:sz w:val="22"/>
                    <w:szCs w:val="22"/>
                  </w:rPr>
                  <w:t xml:space="preserve"> ja     </w:t>
                </w:r>
                <w:r w:rsidR="001531F0" w:rsidRPr="001531F0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r w:rsidR="001531F0" w:rsidRPr="001531F0">
                  <w:rPr>
                    <w:sz w:val="22"/>
                    <w:szCs w:val="22"/>
                  </w:rPr>
                  <w:t xml:space="preserve"> nein</w:t>
                </w:r>
              </w:sdtContent>
            </w:sdt>
            <w:r w:rsidR="001531F0" w:rsidRPr="001531F0">
              <w:rPr>
                <w:sz w:val="22"/>
                <w:szCs w:val="22"/>
              </w:rPr>
              <w:t xml:space="preserve"> </w:t>
            </w:r>
          </w:p>
        </w:tc>
      </w:tr>
      <w:tr w:rsidR="002B14A9" w:rsidRPr="004D2B14" w:rsidTr="008D7292">
        <w:trPr>
          <w:trHeight w:val="425"/>
        </w:trPr>
        <w:tc>
          <w:tcPr>
            <w:tcW w:w="2547" w:type="dxa"/>
            <w:tcBorders>
              <w:top w:val="nil"/>
            </w:tcBorders>
          </w:tcPr>
          <w:p w:rsidR="002B14A9" w:rsidRPr="001531F0" w:rsidRDefault="00610B97" w:rsidP="005B0150">
            <w:pPr>
              <w:spacing w:after="6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CHF 26.00 </w:t>
            </w:r>
            <w:proofErr w:type="spellStart"/>
            <w:r>
              <w:rPr>
                <w:b/>
                <w:sz w:val="22"/>
                <w:szCs w:val="22"/>
              </w:rPr>
              <w:t>p.Mt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</w:tcPr>
          <w:p w:rsidR="002B14A9" w:rsidRDefault="002B14A9" w:rsidP="005B0150">
            <w:pPr>
              <w:spacing w:after="60"/>
              <w:rPr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</w:tcBorders>
          </w:tcPr>
          <w:p w:rsidR="002B14A9" w:rsidRPr="0051390A" w:rsidRDefault="004D7B88" w:rsidP="005B0150">
            <w:pPr>
              <w:spacing w:after="60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CHF 55.00 </w:t>
            </w:r>
            <w:proofErr w:type="spellStart"/>
            <w:r>
              <w:rPr>
                <w:b/>
                <w:sz w:val="22"/>
                <w:szCs w:val="22"/>
              </w:rPr>
              <w:t>p.Mt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1531F0" w:rsidRPr="004D2B14" w:rsidTr="008D7292">
        <w:trPr>
          <w:trHeight w:val="425"/>
        </w:trPr>
        <w:tc>
          <w:tcPr>
            <w:tcW w:w="2547" w:type="dxa"/>
          </w:tcPr>
          <w:p w:rsidR="001531F0" w:rsidRPr="001531F0" w:rsidRDefault="001531F0" w:rsidP="008D7292">
            <w:pPr>
              <w:spacing w:after="60"/>
              <w:rPr>
                <w:b/>
                <w:sz w:val="22"/>
                <w:szCs w:val="22"/>
              </w:rPr>
            </w:pPr>
            <w:r w:rsidRPr="001531F0">
              <w:rPr>
                <w:b/>
                <w:sz w:val="22"/>
                <w:szCs w:val="22"/>
              </w:rPr>
              <w:t>Möblierung</w:t>
            </w:r>
          </w:p>
        </w:tc>
        <w:tc>
          <w:tcPr>
            <w:tcW w:w="6667" w:type="dxa"/>
            <w:gridSpan w:val="3"/>
          </w:tcPr>
          <w:p w:rsidR="002F678F" w:rsidRDefault="00C924AB" w:rsidP="008D7292">
            <w:pPr>
              <w:spacing w:after="6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33296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4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531F0" w:rsidRPr="001531F0">
              <w:rPr>
                <w:sz w:val="22"/>
                <w:szCs w:val="22"/>
              </w:rPr>
              <w:t xml:space="preserve"> Sessel   </w:t>
            </w:r>
            <w:r w:rsidR="008D7292">
              <w:rPr>
                <w:sz w:val="22"/>
                <w:szCs w:val="22"/>
              </w:rPr>
              <w:t xml:space="preserve">  </w:t>
            </w:r>
            <w:r w:rsidR="001531F0" w:rsidRPr="001531F0">
              <w:rPr>
                <w:sz w:val="22"/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id w:val="-9532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F0" w:rsidRPr="001531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31F0" w:rsidRPr="001531F0">
              <w:rPr>
                <w:sz w:val="22"/>
                <w:szCs w:val="22"/>
              </w:rPr>
              <w:t xml:space="preserve"> TV-Möbel    </w:t>
            </w:r>
            <w:r w:rsidR="008D7292">
              <w:rPr>
                <w:sz w:val="22"/>
                <w:szCs w:val="22"/>
              </w:rPr>
              <w:t xml:space="preserve">  </w:t>
            </w:r>
            <w:r w:rsidR="001531F0" w:rsidRPr="001531F0">
              <w:rPr>
                <w:sz w:val="22"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73785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F0" w:rsidRPr="001531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31F0" w:rsidRPr="001531F0">
              <w:rPr>
                <w:sz w:val="22"/>
                <w:szCs w:val="22"/>
              </w:rPr>
              <w:t xml:space="preserve"> Tisch   </w:t>
            </w:r>
            <w:r w:rsidR="008D7292">
              <w:rPr>
                <w:sz w:val="22"/>
                <w:szCs w:val="22"/>
              </w:rPr>
              <w:t xml:space="preserve"> </w:t>
            </w:r>
            <w:r w:rsidR="001531F0" w:rsidRPr="001531F0">
              <w:rPr>
                <w:sz w:val="22"/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id w:val="118547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F0" w:rsidRPr="001531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31F0" w:rsidRPr="001531F0">
              <w:rPr>
                <w:sz w:val="22"/>
                <w:szCs w:val="22"/>
              </w:rPr>
              <w:t xml:space="preserve"> Stuhl     </w:t>
            </w:r>
          </w:p>
          <w:p w:rsidR="008D7292" w:rsidRPr="001531F0" w:rsidRDefault="00C924AB" w:rsidP="008D7292">
            <w:pPr>
              <w:spacing w:after="6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5679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292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2F678F">
              <w:rPr>
                <w:sz w:val="22"/>
                <w:szCs w:val="22"/>
              </w:rPr>
              <w:t xml:space="preserve"> Balkonmöbel     </w:t>
            </w:r>
            <w:sdt>
              <w:sdtPr>
                <w:rPr>
                  <w:szCs w:val="22"/>
                </w:rPr>
                <w:id w:val="52852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1F0" w:rsidRPr="001531F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31F0" w:rsidRPr="001531F0">
              <w:rPr>
                <w:sz w:val="22"/>
                <w:szCs w:val="22"/>
              </w:rPr>
              <w:t xml:space="preserve"> </w:t>
            </w:r>
            <w:proofErr w:type="spellStart"/>
            <w:r w:rsidR="001531F0" w:rsidRPr="001531F0">
              <w:rPr>
                <w:sz w:val="22"/>
                <w:szCs w:val="22"/>
              </w:rPr>
              <w:t>Bettaufrichter</w:t>
            </w:r>
            <w:proofErr w:type="spellEnd"/>
          </w:p>
        </w:tc>
      </w:tr>
      <w:tr w:rsidR="008D7292" w:rsidRPr="001531F0" w:rsidTr="008D7292">
        <w:trPr>
          <w:trHeight w:val="425"/>
        </w:trPr>
        <w:tc>
          <w:tcPr>
            <w:tcW w:w="2547" w:type="dxa"/>
          </w:tcPr>
          <w:p w:rsidR="008D7292" w:rsidRPr="001531F0" w:rsidRDefault="008D7292" w:rsidP="008D7292">
            <w:pPr>
              <w:spacing w:after="60"/>
              <w:rPr>
                <w:b/>
                <w:sz w:val="22"/>
                <w:szCs w:val="22"/>
              </w:rPr>
            </w:pPr>
            <w:r w:rsidRPr="001531F0">
              <w:rPr>
                <w:b/>
                <w:sz w:val="22"/>
                <w:szCs w:val="22"/>
              </w:rPr>
              <w:t>Wäsche</w:t>
            </w:r>
          </w:p>
        </w:tc>
        <w:tc>
          <w:tcPr>
            <w:tcW w:w="6667" w:type="dxa"/>
            <w:gridSpan w:val="3"/>
          </w:tcPr>
          <w:p w:rsidR="008D7292" w:rsidRDefault="008D7292" w:rsidP="008D7292">
            <w:pPr>
              <w:spacing w:after="60"/>
              <w:rPr>
                <w:sz w:val="16"/>
                <w:szCs w:val="22"/>
              </w:rPr>
            </w:pPr>
            <w:r w:rsidRPr="001531F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Privat      </w:t>
            </w:r>
            <w:r w:rsidRPr="001531F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1531F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via BRZ (</w:t>
            </w:r>
            <w:r>
              <w:rPr>
                <w:sz w:val="16"/>
                <w:szCs w:val="22"/>
              </w:rPr>
              <w:t>einmalige Kosten von CHF 20</w:t>
            </w:r>
            <w:r w:rsidRPr="001531F0">
              <w:rPr>
                <w:sz w:val="16"/>
                <w:szCs w:val="22"/>
              </w:rPr>
              <w:t xml:space="preserve">5.00 für die </w:t>
            </w:r>
            <w:r>
              <w:rPr>
                <w:sz w:val="16"/>
                <w:szCs w:val="22"/>
              </w:rPr>
              <w:t xml:space="preserve">  </w:t>
            </w:r>
          </w:p>
          <w:p w:rsidR="008D7292" w:rsidRPr="008D7292" w:rsidRDefault="008D7292" w:rsidP="008D7292">
            <w:pPr>
              <w:spacing w:after="60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 xml:space="preserve">                             W</w:t>
            </w:r>
            <w:r w:rsidRPr="001531F0">
              <w:rPr>
                <w:sz w:val="16"/>
                <w:szCs w:val="22"/>
              </w:rPr>
              <w:t>äschebeschriftu</w:t>
            </w:r>
            <w:r>
              <w:rPr>
                <w:sz w:val="16"/>
                <w:szCs w:val="22"/>
              </w:rPr>
              <w:t>ng</w:t>
            </w:r>
            <w:r w:rsidRPr="001531F0">
              <w:rPr>
                <w:sz w:val="16"/>
                <w:szCs w:val="22"/>
              </w:rPr>
              <w:t>)</w:t>
            </w:r>
          </w:p>
        </w:tc>
      </w:tr>
      <w:tr w:rsidR="008D7292" w:rsidRPr="002F678F" w:rsidTr="008D7292">
        <w:trPr>
          <w:trHeight w:val="425"/>
        </w:trPr>
        <w:tc>
          <w:tcPr>
            <w:tcW w:w="2547" w:type="dxa"/>
          </w:tcPr>
          <w:p w:rsidR="008D7292" w:rsidRPr="002F678F" w:rsidRDefault="008D7292" w:rsidP="008D7292">
            <w:pPr>
              <w:spacing w:after="60"/>
              <w:rPr>
                <w:b/>
                <w:sz w:val="22"/>
                <w:szCs w:val="22"/>
              </w:rPr>
            </w:pPr>
            <w:proofErr w:type="spellStart"/>
            <w:r w:rsidRPr="002F678F">
              <w:rPr>
                <w:b/>
                <w:sz w:val="22"/>
                <w:szCs w:val="22"/>
              </w:rPr>
              <w:t>Limite</w:t>
            </w:r>
            <w:proofErr w:type="spellEnd"/>
            <w:r w:rsidRPr="002F678F">
              <w:rPr>
                <w:b/>
                <w:sz w:val="22"/>
                <w:szCs w:val="22"/>
              </w:rPr>
              <w:t xml:space="preserve"> Bargeldbezug</w:t>
            </w:r>
          </w:p>
        </w:tc>
        <w:tc>
          <w:tcPr>
            <w:tcW w:w="6667" w:type="dxa"/>
            <w:gridSpan w:val="3"/>
          </w:tcPr>
          <w:p w:rsidR="008D7292" w:rsidRPr="002F678F" w:rsidRDefault="008D7292" w:rsidP="008D7292">
            <w:pPr>
              <w:spacing w:after="60"/>
              <w:rPr>
                <w:rFonts w:ascii="Segoe UI Symbol" w:hAnsi="Segoe UI Symbol" w:cs="Segoe UI Symbol"/>
                <w:sz w:val="22"/>
                <w:szCs w:val="22"/>
              </w:rPr>
            </w:pPr>
            <w:r w:rsidRPr="001531F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Pr="001531F0">
              <w:rPr>
                <w:sz w:val="22"/>
                <w:szCs w:val="22"/>
              </w:rPr>
              <w:t>CHF 500.</w:t>
            </w:r>
            <w:r>
              <w:rPr>
                <w:sz w:val="22"/>
                <w:szCs w:val="22"/>
              </w:rPr>
              <w:t xml:space="preserve">00 </w:t>
            </w:r>
            <w:proofErr w:type="spellStart"/>
            <w:r>
              <w:rPr>
                <w:sz w:val="22"/>
                <w:szCs w:val="22"/>
              </w:rPr>
              <w:t>p.Mt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1531F0">
              <w:rPr>
                <w:sz w:val="22"/>
                <w:szCs w:val="22"/>
              </w:rPr>
              <w:t xml:space="preserve"> </w:t>
            </w:r>
            <w:r w:rsidRPr="008D7292">
              <w:rPr>
                <w:sz w:val="18"/>
                <w:szCs w:val="22"/>
              </w:rPr>
              <w:t>(Max.)</w:t>
            </w:r>
            <w:r>
              <w:rPr>
                <w:sz w:val="18"/>
                <w:szCs w:val="22"/>
              </w:rPr>
              <w:t xml:space="preserve">      </w:t>
            </w:r>
            <w:r w:rsidRPr="001531F0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</w:t>
            </w:r>
            <w:r w:rsidRPr="001531F0">
              <w:rPr>
                <w:sz w:val="22"/>
                <w:szCs w:val="22"/>
              </w:rPr>
              <w:t xml:space="preserve">weniger  </w:t>
            </w:r>
            <w:sdt>
              <w:sdtPr>
                <w:rPr>
                  <w:szCs w:val="22"/>
                </w:rPr>
                <w:id w:val="26068579"/>
                <w:placeholder>
                  <w:docPart w:val="CE3185BDCD454771B92AFD01E30E055F"/>
                </w:placeholder>
              </w:sdtPr>
              <w:sdtEndPr/>
              <w:sdtContent>
                <w:sdt>
                  <w:sdtPr>
                    <w:rPr>
                      <w:szCs w:val="22"/>
                    </w:rPr>
                    <w:id w:val="262817656"/>
                    <w:placeholder>
                      <w:docPart w:val="DBCF882D30BB413AB1C7D035E91B80C2"/>
                    </w:placeholder>
                    <w:showingPlcHdr/>
                  </w:sdtPr>
                  <w:sdtEndPr/>
                  <w:sdtContent>
                    <w:r w:rsidRPr="004D2B14">
                      <w:rPr>
                        <w:rStyle w:val="Platzhaltertext"/>
                        <w:rFonts w:eastAsiaTheme="majorEastAsia"/>
                        <w:vanish/>
                        <w:sz w:val="22"/>
                        <w:szCs w:val="22"/>
                      </w:rPr>
                      <w:t>Klicken für Text</w:t>
                    </w:r>
                  </w:sdtContent>
                </w:sdt>
                <w:r w:rsidRPr="001531F0">
                  <w:rPr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:rsidR="005D04B0" w:rsidRDefault="005D04B0" w:rsidP="006E03E7">
      <w:pPr>
        <w:pStyle w:val="berschrift1"/>
        <w:spacing w:before="480"/>
        <w:ind w:left="431" w:hanging="431"/>
      </w:pPr>
      <w:r>
        <w:t>Zwingende Beilagen bei dringlichen Anmeldungen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Default="00C924AB" w:rsidP="007B59E0">
            <w:pPr>
              <w:tabs>
                <w:tab w:val="left" w:pos="318"/>
              </w:tabs>
              <w:spacing w:after="12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0500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B0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E7454">
              <w:rPr>
                <w:sz w:val="22"/>
                <w:szCs w:val="22"/>
              </w:rPr>
              <w:t xml:space="preserve"> </w:t>
            </w:r>
            <w:r w:rsidR="005D04B0" w:rsidRPr="00D41058">
              <w:rPr>
                <w:sz w:val="22"/>
                <w:szCs w:val="22"/>
              </w:rPr>
              <w:t>Aktuelles Arztzeugnis oder Überweisungsrapport</w:t>
            </w:r>
            <w:r w:rsidR="004E1880">
              <w:rPr>
                <w:sz w:val="22"/>
                <w:szCs w:val="22"/>
              </w:rPr>
              <w:t>, Medikamentenliste</w:t>
            </w:r>
          </w:p>
          <w:p w:rsidR="00D93CC8" w:rsidRDefault="00C924AB" w:rsidP="007B59E0">
            <w:pPr>
              <w:tabs>
                <w:tab w:val="left" w:pos="318"/>
              </w:tabs>
              <w:spacing w:after="12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1008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C8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3CC8">
              <w:rPr>
                <w:sz w:val="22"/>
                <w:szCs w:val="22"/>
              </w:rPr>
              <w:t xml:space="preserve"> Kopie der letztgültigen Steuerveranlagung inkl. Details</w:t>
            </w:r>
          </w:p>
          <w:p w:rsidR="00D93CC8" w:rsidRDefault="00C924AB" w:rsidP="007B59E0">
            <w:pPr>
              <w:tabs>
                <w:tab w:val="left" w:pos="318"/>
              </w:tabs>
              <w:spacing w:after="12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536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C8" w:rsidRPr="00D410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93CC8">
              <w:rPr>
                <w:sz w:val="22"/>
                <w:szCs w:val="22"/>
              </w:rPr>
              <w:t xml:space="preserve"> Kopie Krankenkassenausweis</w:t>
            </w:r>
          </w:p>
          <w:p w:rsidR="00D93CC8" w:rsidRPr="00D41058" w:rsidRDefault="00D93CC8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</w:p>
        </w:tc>
      </w:tr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Pr="00D41058" w:rsidRDefault="005379EF" w:rsidP="00AB116B">
            <w:pPr>
              <w:tabs>
                <w:tab w:val="left" w:pos="318"/>
              </w:tabs>
              <w:rPr>
                <w:sz w:val="22"/>
                <w:szCs w:val="22"/>
              </w:rPr>
            </w:pPr>
            <w:r w:rsidRPr="005379EF">
              <w:rPr>
                <w:color w:val="008688"/>
                <w:szCs w:val="22"/>
              </w:rPr>
              <w:sym w:font="Wingdings" w:char="F0E8"/>
            </w:r>
            <w:r>
              <w:rPr>
                <w:color w:val="008688"/>
                <w:szCs w:val="22"/>
              </w:rPr>
              <w:t xml:space="preserve"> </w:t>
            </w:r>
            <w:r w:rsidR="005D04B0" w:rsidRPr="00D41058">
              <w:rPr>
                <w:sz w:val="22"/>
                <w:szCs w:val="22"/>
              </w:rPr>
              <w:t>Sofern vorhanden:</w:t>
            </w:r>
          </w:p>
        </w:tc>
      </w:tr>
      <w:tr w:rsidR="005D04B0" w:rsidRPr="00D41058" w:rsidTr="002354E8">
        <w:trPr>
          <w:trHeight w:val="425"/>
        </w:trPr>
        <w:tc>
          <w:tcPr>
            <w:tcW w:w="9062" w:type="dxa"/>
          </w:tcPr>
          <w:p w:rsidR="005D04B0" w:rsidRDefault="00C924AB" w:rsidP="007B59E0">
            <w:pPr>
              <w:tabs>
                <w:tab w:val="left" w:pos="318"/>
              </w:tabs>
              <w:spacing w:after="12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6805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18777D">
              <w:rPr>
                <w:sz w:val="22"/>
                <w:szCs w:val="22"/>
              </w:rPr>
              <w:t xml:space="preserve"> </w:t>
            </w:r>
            <w:r w:rsidR="005D04B0" w:rsidRPr="00B61AF3">
              <w:rPr>
                <w:sz w:val="22"/>
                <w:szCs w:val="22"/>
              </w:rPr>
              <w:t>Verfügung Ergänzungsleistung</w:t>
            </w:r>
          </w:p>
          <w:p w:rsidR="00D93CC8" w:rsidRDefault="00C924AB" w:rsidP="007B59E0">
            <w:pPr>
              <w:tabs>
                <w:tab w:val="left" w:pos="318"/>
              </w:tabs>
              <w:spacing w:after="12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27402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95EEE">
              <w:rPr>
                <w:sz w:val="22"/>
                <w:szCs w:val="22"/>
              </w:rPr>
              <w:t xml:space="preserve"> </w:t>
            </w:r>
            <w:r w:rsidR="00D93CC8">
              <w:rPr>
                <w:sz w:val="22"/>
                <w:szCs w:val="22"/>
              </w:rPr>
              <w:t>Vorsorgeauftrag</w:t>
            </w:r>
          </w:p>
          <w:p w:rsidR="00D93CC8" w:rsidRDefault="00C924AB" w:rsidP="007B59E0">
            <w:pPr>
              <w:tabs>
                <w:tab w:val="left" w:pos="318"/>
              </w:tabs>
              <w:spacing w:after="12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48921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93CC8">
              <w:rPr>
                <w:sz w:val="22"/>
                <w:szCs w:val="22"/>
              </w:rPr>
              <w:t xml:space="preserve"> Patientenverfügung (ZGB 370-373)</w:t>
            </w:r>
          </w:p>
          <w:p w:rsidR="00D93CC8" w:rsidRDefault="00C924AB" w:rsidP="007B59E0">
            <w:pPr>
              <w:tabs>
                <w:tab w:val="left" w:pos="318"/>
              </w:tabs>
              <w:spacing w:after="12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3012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93CC8">
              <w:rPr>
                <w:sz w:val="22"/>
                <w:szCs w:val="22"/>
              </w:rPr>
              <w:t xml:space="preserve"> Vollmachtregelung bei Urteilsunfähigkeit (ZGB 374-376)</w:t>
            </w:r>
          </w:p>
          <w:p w:rsidR="00D93CC8" w:rsidRPr="00B61AF3" w:rsidRDefault="00C924AB" w:rsidP="005B0150">
            <w:pPr>
              <w:tabs>
                <w:tab w:val="left" w:pos="318"/>
              </w:tabs>
              <w:spacing w:after="120"/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12581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C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B0150">
              <w:rPr>
                <w:sz w:val="22"/>
                <w:szCs w:val="22"/>
              </w:rPr>
              <w:t xml:space="preserve"> Police der Zusatzversicherung</w:t>
            </w:r>
          </w:p>
        </w:tc>
      </w:tr>
    </w:tbl>
    <w:p w:rsidR="00B774BF" w:rsidRDefault="00B774BF" w:rsidP="00EE073D">
      <w:pPr>
        <w:pStyle w:val="berschrift1"/>
      </w:pPr>
      <w:r>
        <w:lastRenderedPageBreak/>
        <w:t>Weitere Bemerkungen</w:t>
      </w: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E3865" w:rsidTr="006E03E7">
        <w:trPr>
          <w:trHeight w:val="1151"/>
        </w:trPr>
        <w:tc>
          <w:tcPr>
            <w:tcW w:w="9062" w:type="dxa"/>
          </w:tcPr>
          <w:p w:rsidR="002E3865" w:rsidRPr="00D41058" w:rsidRDefault="00C924AB" w:rsidP="00EE073D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322741467"/>
                <w:placeholder>
                  <w:docPart w:val="AC6E60A7098C49D582A7A7D072801ED8"/>
                </w:placeholder>
                <w:showingPlcHdr/>
              </w:sdtPr>
              <w:sdtEndPr/>
              <w:sdtContent>
                <w:r w:rsidR="002E3865" w:rsidRPr="00D41058">
                  <w:rPr>
                    <w:rStyle w:val="Platzhaltertext"/>
                    <w:rFonts w:eastAsiaTheme="majorEastAsia"/>
                    <w:vanish/>
                    <w:sz w:val="22"/>
                    <w:szCs w:val="22"/>
                  </w:rPr>
                  <w:t>Klicken für Text</w:t>
                </w:r>
              </w:sdtContent>
            </w:sdt>
          </w:p>
          <w:p w:rsidR="002E3865" w:rsidRDefault="002E3865" w:rsidP="00EE073D"/>
        </w:tc>
      </w:tr>
    </w:tbl>
    <w:p w:rsidR="00B774BF" w:rsidRDefault="00721652" w:rsidP="00EE073D">
      <w:pPr>
        <w:pStyle w:val="berschrift1"/>
      </w:pPr>
      <w:r>
        <w:t>Unterschriften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2702"/>
        <w:gridCol w:w="284"/>
        <w:gridCol w:w="4676"/>
      </w:tblGrid>
      <w:tr w:rsidR="00633817" w:rsidRPr="00725F9F" w:rsidTr="001A0D1B">
        <w:trPr>
          <w:trHeight w:val="425"/>
        </w:trPr>
        <w:tc>
          <w:tcPr>
            <w:tcW w:w="1408" w:type="dxa"/>
            <w:vAlign w:val="bottom"/>
          </w:tcPr>
          <w:p w:rsidR="00633817" w:rsidRPr="00D41058" w:rsidRDefault="00633817" w:rsidP="004A06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Ort, Datum</w:t>
            </w:r>
          </w:p>
        </w:tc>
        <w:tc>
          <w:tcPr>
            <w:tcW w:w="7664" w:type="dxa"/>
            <w:gridSpan w:val="3"/>
            <w:tcBorders>
              <w:bottom w:val="dotted" w:sz="4" w:space="0" w:color="auto"/>
            </w:tcBorders>
            <w:vAlign w:val="bottom"/>
          </w:tcPr>
          <w:p w:rsidR="00633817" w:rsidRPr="00D41058" w:rsidRDefault="00C924AB" w:rsidP="0063381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-1367514720"/>
                <w:placeholder>
                  <w:docPart w:val="F6C279CE22054885B5834FA5C322EA93"/>
                </w:placeholder>
                <w:showingPlcHdr/>
              </w:sdtPr>
              <w:sdtEndPr/>
              <w:sdtContent>
                <w:r w:rsidR="00633817">
                  <w:rPr>
                    <w:rStyle w:val="Platzhaltertext"/>
                    <w:vanish/>
                    <w:sz w:val="22"/>
                    <w:szCs w:val="22"/>
                  </w:rPr>
                  <w:t>Klicken für Text</w:t>
                </w:r>
              </w:sdtContent>
            </w:sdt>
            <w:r w:rsidR="00633817">
              <w:rPr>
                <w:sz w:val="22"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2108338364"/>
                <w:placeholder>
                  <w:docPart w:val="AFDDB8A69B994472B1BFB53B867A6AF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33817" w:rsidRPr="00D41058">
                  <w:rPr>
                    <w:rStyle w:val="Platzhaltertext"/>
                    <w:vanish/>
                    <w:sz w:val="22"/>
                    <w:szCs w:val="22"/>
                  </w:rPr>
                  <w:t>Datu</w:t>
                </w:r>
                <w:r w:rsidR="00633817">
                  <w:rPr>
                    <w:rStyle w:val="Platzhaltertext"/>
                    <w:vanish/>
                    <w:sz w:val="22"/>
                    <w:szCs w:val="22"/>
                  </w:rPr>
                  <w:t>m</w:t>
                </w:r>
              </w:sdtContent>
            </w:sdt>
          </w:p>
        </w:tc>
      </w:tr>
      <w:tr w:rsidR="00633817" w:rsidRPr="00725F9F" w:rsidTr="00633817">
        <w:trPr>
          <w:trHeight w:val="425"/>
        </w:trPr>
        <w:tc>
          <w:tcPr>
            <w:tcW w:w="4111" w:type="dxa"/>
            <w:gridSpan w:val="2"/>
            <w:vAlign w:val="bottom"/>
          </w:tcPr>
          <w:p w:rsidR="00633817" w:rsidRPr="00D41058" w:rsidRDefault="00C924AB" w:rsidP="0063381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576475979"/>
                <w:placeholder>
                  <w:docPart w:val="9A53493D8EE344EFB47871231DB828DB"/>
                </w:placeholder>
                <w:showingPlcHdr/>
              </w:sdtPr>
              <w:sdtEndPr/>
              <w:sdtContent>
                <w:r w:rsidR="00633817">
                  <w:rPr>
                    <w:rStyle w:val="Platzhaltertext"/>
                    <w:rFonts w:eastAsiaTheme="majorEastAsia"/>
                    <w:vanish/>
                    <w:sz w:val="22"/>
                  </w:rPr>
                  <w:t>Vorname, Name Bewohner/in</w:t>
                </w:r>
              </w:sdtContent>
            </w:sdt>
          </w:p>
        </w:tc>
        <w:tc>
          <w:tcPr>
            <w:tcW w:w="284" w:type="dxa"/>
          </w:tcPr>
          <w:p w:rsidR="00633817" w:rsidRDefault="00633817" w:rsidP="004A063A">
            <w:pPr>
              <w:rPr>
                <w:szCs w:val="22"/>
              </w:rPr>
            </w:pPr>
          </w:p>
        </w:tc>
        <w:tc>
          <w:tcPr>
            <w:tcW w:w="4677" w:type="dxa"/>
            <w:vAlign w:val="bottom"/>
          </w:tcPr>
          <w:p w:rsidR="00633817" w:rsidRPr="00D41058" w:rsidRDefault="00C924AB" w:rsidP="00633817">
            <w:pPr>
              <w:rPr>
                <w:sz w:val="22"/>
                <w:szCs w:val="22"/>
              </w:rPr>
            </w:pPr>
            <w:sdt>
              <w:sdtPr>
                <w:rPr>
                  <w:szCs w:val="22"/>
                </w:rPr>
                <w:id w:val="1670290989"/>
                <w:placeholder>
                  <w:docPart w:val="F34A668A7D8B4A198B881AC6CA6CEFC0"/>
                </w:placeholder>
                <w:showingPlcHdr/>
              </w:sdtPr>
              <w:sdtEndPr/>
              <w:sdtContent>
                <w:r w:rsidR="00633817">
                  <w:rPr>
                    <w:rStyle w:val="Platzhaltertext"/>
                    <w:rFonts w:eastAsiaTheme="majorEastAsia"/>
                    <w:vanish/>
                    <w:sz w:val="22"/>
                  </w:rPr>
                  <w:t>Vorname, Name Vertreter/in</w:t>
                </w:r>
              </w:sdtContent>
            </w:sdt>
          </w:p>
        </w:tc>
      </w:tr>
      <w:tr w:rsidR="00633817" w:rsidRPr="00725F9F" w:rsidTr="001A0D1B">
        <w:trPr>
          <w:trHeight w:val="510"/>
        </w:trPr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:rsidR="00633817" w:rsidRDefault="00633817" w:rsidP="00EE073D">
            <w:pPr>
              <w:rPr>
                <w:szCs w:val="22"/>
              </w:rPr>
            </w:pPr>
          </w:p>
        </w:tc>
        <w:tc>
          <w:tcPr>
            <w:tcW w:w="284" w:type="dxa"/>
          </w:tcPr>
          <w:p w:rsidR="00633817" w:rsidRDefault="00633817" w:rsidP="00EE073D">
            <w:pPr>
              <w:rPr>
                <w:szCs w:val="22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:rsidR="00633817" w:rsidRDefault="00633817" w:rsidP="00EE073D">
            <w:pPr>
              <w:rPr>
                <w:szCs w:val="22"/>
              </w:rPr>
            </w:pPr>
          </w:p>
        </w:tc>
      </w:tr>
      <w:tr w:rsidR="00633817" w:rsidRPr="00725F9F" w:rsidTr="001A0D1B">
        <w:tc>
          <w:tcPr>
            <w:tcW w:w="4111" w:type="dxa"/>
            <w:gridSpan w:val="2"/>
            <w:tcBorders>
              <w:top w:val="dotted" w:sz="4" w:space="0" w:color="auto"/>
            </w:tcBorders>
          </w:tcPr>
          <w:p w:rsidR="00633817" w:rsidRPr="00D41058" w:rsidRDefault="00633817" w:rsidP="00EE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  <w:r w:rsidR="001A0D1B">
              <w:rPr>
                <w:sz w:val="22"/>
                <w:szCs w:val="22"/>
              </w:rPr>
              <w:t xml:space="preserve"> Bewohner/in</w:t>
            </w:r>
          </w:p>
        </w:tc>
        <w:tc>
          <w:tcPr>
            <w:tcW w:w="284" w:type="dxa"/>
          </w:tcPr>
          <w:p w:rsidR="00633817" w:rsidRPr="00D41058" w:rsidRDefault="00633817" w:rsidP="00EE073D">
            <w:pPr>
              <w:rPr>
                <w:szCs w:val="22"/>
              </w:rPr>
            </w:pPr>
          </w:p>
        </w:tc>
        <w:tc>
          <w:tcPr>
            <w:tcW w:w="4677" w:type="dxa"/>
            <w:tcBorders>
              <w:top w:val="dotted" w:sz="4" w:space="0" w:color="auto"/>
            </w:tcBorders>
          </w:tcPr>
          <w:p w:rsidR="00633817" w:rsidRPr="00D41058" w:rsidRDefault="00633817" w:rsidP="00EE07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  <w:r w:rsidR="001A0D1B">
              <w:rPr>
                <w:sz w:val="22"/>
                <w:szCs w:val="22"/>
              </w:rPr>
              <w:t xml:space="preserve"> Vertreter/in</w:t>
            </w:r>
          </w:p>
        </w:tc>
      </w:tr>
    </w:tbl>
    <w:p w:rsidR="002E3865" w:rsidRPr="00725F9F" w:rsidRDefault="002E3865" w:rsidP="00EE073D"/>
    <w:sectPr w:rsidR="002E3865" w:rsidRPr="00725F9F" w:rsidSect="005E0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88" w:rsidRDefault="004D7B88" w:rsidP="00EE073D">
      <w:r>
        <w:separator/>
      </w:r>
    </w:p>
  </w:endnote>
  <w:endnote w:type="continuationSeparator" w:id="0">
    <w:p w:rsidR="004D7B88" w:rsidRDefault="004D7B88" w:rsidP="00EE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88" w:rsidRDefault="004D7B8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6"/>
      </w:rPr>
      <w:id w:val="1409889719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97F2B" w:rsidRPr="00B32798" w:rsidRDefault="00897F2B" w:rsidP="00B32798">
            <w:pPr>
              <w:pStyle w:val="Fuzeile"/>
              <w:rPr>
                <w:color w:val="808080" w:themeColor="background1" w:themeShade="80"/>
                <w:sz w:val="16"/>
              </w:rPr>
            </w:pPr>
            <w:r w:rsidRPr="00B47927">
              <w:rPr>
                <w:rStyle w:val="FusszeileAdresse"/>
                <w:b/>
                <w:bCs/>
                <w:szCs w:val="15"/>
                <w:lang w:val="de-CH"/>
              </w:rPr>
              <w:t>Senevita Bernerrose</w:t>
            </w:r>
            <w:r w:rsidRPr="00B47927">
              <w:rPr>
                <w:rStyle w:val="FusszeileAdresse"/>
                <w:szCs w:val="15"/>
                <w:lang w:val="de-CH"/>
              </w:rPr>
              <w:t>, Bernstrasse 163, CH-3052 Zollikofen</w:t>
            </w:r>
            <w:r w:rsidRPr="00B47927">
              <w:rPr>
                <w:rStyle w:val="FusszeileAdresse"/>
                <w:szCs w:val="15"/>
                <w:lang w:val="de-CH"/>
              </w:rPr>
              <w:br/>
              <w:t xml:space="preserve">Telefon +41 31 910 26 26, Fax +41 31 910 26 36, bernerrose@senevita.ch, </w:t>
            </w:r>
            <w:hyperlink r:id="rId1" w:history="1">
              <w:r w:rsidRPr="00853FC4">
                <w:rPr>
                  <w:rStyle w:val="Hyperlink"/>
                  <w:rFonts w:asciiTheme="minorHAnsi" w:hAnsiTheme="minorHAnsi"/>
                  <w:sz w:val="16"/>
                  <w:szCs w:val="15"/>
                  <w:lang w:val="de-CH"/>
                </w:rPr>
                <w:t>www.bernerrose.senevita.ch</w:t>
              </w:r>
            </w:hyperlink>
            <w:r>
              <w:rPr>
                <w:rStyle w:val="FusszeileAdresse"/>
                <w:szCs w:val="15"/>
                <w:lang w:val="de-CH"/>
              </w:rPr>
              <w:t xml:space="preserve">                                     </w:t>
            </w:r>
            <w:r w:rsidRPr="00B32798">
              <w:rPr>
                <w:color w:val="808080" w:themeColor="background1" w:themeShade="80"/>
                <w:sz w:val="16"/>
              </w:rPr>
              <w:t xml:space="preserve"> Seite </w:t>
            </w:r>
            <w:r w:rsidRPr="00B32798">
              <w:rPr>
                <w:b/>
                <w:bCs/>
                <w:color w:val="808080" w:themeColor="background1" w:themeShade="80"/>
                <w:sz w:val="18"/>
                <w:szCs w:val="24"/>
              </w:rPr>
              <w:fldChar w:fldCharType="begin"/>
            </w:r>
            <w:r w:rsidRPr="00B32798">
              <w:rPr>
                <w:b/>
                <w:bCs/>
                <w:color w:val="808080" w:themeColor="background1" w:themeShade="80"/>
                <w:sz w:val="16"/>
              </w:rPr>
              <w:instrText>PAGE</w:instrText>
            </w:r>
            <w:r w:rsidRPr="00B32798">
              <w:rPr>
                <w:b/>
                <w:bCs/>
                <w:color w:val="808080" w:themeColor="background1" w:themeShade="80"/>
                <w:sz w:val="18"/>
                <w:szCs w:val="24"/>
              </w:rPr>
              <w:fldChar w:fldCharType="separate"/>
            </w:r>
            <w:r w:rsidR="00C924AB">
              <w:rPr>
                <w:b/>
                <w:bCs/>
                <w:noProof/>
                <w:color w:val="808080" w:themeColor="background1" w:themeShade="80"/>
                <w:sz w:val="16"/>
              </w:rPr>
              <w:t>2</w:t>
            </w:r>
            <w:r w:rsidRPr="00B32798">
              <w:rPr>
                <w:b/>
                <w:bCs/>
                <w:color w:val="808080" w:themeColor="background1" w:themeShade="80"/>
                <w:sz w:val="18"/>
                <w:szCs w:val="24"/>
              </w:rPr>
              <w:fldChar w:fldCharType="end"/>
            </w:r>
            <w:r w:rsidRPr="00B32798">
              <w:rPr>
                <w:color w:val="808080" w:themeColor="background1" w:themeShade="80"/>
                <w:sz w:val="16"/>
              </w:rPr>
              <w:t xml:space="preserve"> von </w:t>
            </w:r>
            <w:r w:rsidRPr="00B32798">
              <w:rPr>
                <w:b/>
                <w:bCs/>
                <w:color w:val="808080" w:themeColor="background1" w:themeShade="80"/>
                <w:sz w:val="18"/>
                <w:szCs w:val="24"/>
              </w:rPr>
              <w:fldChar w:fldCharType="begin"/>
            </w:r>
            <w:r w:rsidRPr="00B32798">
              <w:rPr>
                <w:b/>
                <w:bCs/>
                <w:color w:val="808080" w:themeColor="background1" w:themeShade="80"/>
                <w:sz w:val="16"/>
              </w:rPr>
              <w:instrText>NUMPAGES</w:instrText>
            </w:r>
            <w:r w:rsidRPr="00B32798">
              <w:rPr>
                <w:b/>
                <w:bCs/>
                <w:color w:val="808080" w:themeColor="background1" w:themeShade="80"/>
                <w:sz w:val="18"/>
                <w:szCs w:val="24"/>
              </w:rPr>
              <w:fldChar w:fldCharType="separate"/>
            </w:r>
            <w:r w:rsidR="00C924AB">
              <w:rPr>
                <w:b/>
                <w:bCs/>
                <w:noProof/>
                <w:color w:val="808080" w:themeColor="background1" w:themeShade="80"/>
                <w:sz w:val="16"/>
              </w:rPr>
              <w:t>7</w:t>
            </w:r>
            <w:r w:rsidRPr="00B32798">
              <w:rPr>
                <w:b/>
                <w:bCs/>
                <w:color w:val="808080" w:themeColor="background1" w:themeShade="80"/>
                <w:sz w:val="18"/>
                <w:szCs w:val="24"/>
              </w:rPr>
              <w:fldChar w:fldCharType="end"/>
            </w:r>
          </w:p>
        </w:sdtContent>
      </w:sdt>
    </w:sdtContent>
  </w:sdt>
  <w:p w:rsidR="00897F2B" w:rsidRPr="00546741" w:rsidRDefault="00897F2B" w:rsidP="00546741">
    <w:pPr>
      <w:tabs>
        <w:tab w:val="center" w:pos="4513"/>
        <w:tab w:val="right" w:pos="9026"/>
      </w:tabs>
      <w:rPr>
        <w:rFonts w:eastAsia="Trebuchet MS"/>
        <w:sz w:val="2"/>
        <w:szCs w:val="2"/>
        <w:lang w:val="de-CH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88" w:rsidRDefault="004D7B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88" w:rsidRDefault="004D7B88" w:rsidP="00EE073D">
      <w:r>
        <w:separator/>
      </w:r>
    </w:p>
  </w:footnote>
  <w:footnote w:type="continuationSeparator" w:id="0">
    <w:p w:rsidR="004D7B88" w:rsidRDefault="004D7B88" w:rsidP="00EE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88" w:rsidRDefault="004D7B8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F2B" w:rsidRPr="00546741" w:rsidRDefault="00897F2B" w:rsidP="00546741">
    <w:pPr>
      <w:tabs>
        <w:tab w:val="center" w:pos="4513"/>
        <w:tab w:val="right" w:pos="9026"/>
      </w:tabs>
      <w:rPr>
        <w:rFonts w:eastAsia="Trebuchet MS"/>
        <w:sz w:val="18"/>
        <w:szCs w:val="21"/>
        <w:lang w:val="de-CH" w:eastAsia="en-US"/>
      </w:rPr>
    </w:pPr>
    <w:r>
      <w:rPr>
        <w:noProof/>
        <w:color w:val="4F81BD" w:themeColor="accent1"/>
        <w:lang w:val="de-CH" w:eastAsia="de-CH"/>
      </w:rPr>
      <w:drawing>
        <wp:inline distT="0" distB="0" distL="0" distR="0" wp14:anchorId="069238E7" wp14:editId="329DB289">
          <wp:extent cx="1133302" cy="40178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rnerro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302" cy="401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rebuchet MS"/>
        <w:sz w:val="18"/>
        <w:szCs w:val="21"/>
        <w:lang w:val="de-CH" w:eastAsia="en-US"/>
      </w:rPr>
      <w:tab/>
    </w:r>
    <w:r>
      <w:rPr>
        <w:rFonts w:eastAsia="Trebuchet MS"/>
        <w:sz w:val="18"/>
        <w:szCs w:val="21"/>
        <w:lang w:val="de-CH" w:eastAsia="en-US"/>
      </w:rPr>
      <w:tab/>
      <w:t>0</w:t>
    </w:r>
    <w:r w:rsidR="004D7B88">
      <w:rPr>
        <w:rFonts w:eastAsia="Trebuchet MS"/>
        <w:sz w:val="18"/>
        <w:szCs w:val="21"/>
        <w:lang w:val="de-CH" w:eastAsia="en-US"/>
      </w:rPr>
      <w:t>4</w:t>
    </w:r>
    <w:bookmarkStart w:id="0" w:name="_GoBack"/>
    <w:bookmarkEnd w:id="0"/>
    <w:r>
      <w:rPr>
        <w:rFonts w:eastAsia="Trebuchet MS"/>
        <w:sz w:val="18"/>
        <w:szCs w:val="21"/>
        <w:lang w:val="de-CH" w:eastAsia="en-US"/>
      </w:rPr>
      <w:t>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B88" w:rsidRDefault="004D7B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FD1"/>
    <w:multiLevelType w:val="hybridMultilevel"/>
    <w:tmpl w:val="A444475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97C"/>
    <w:multiLevelType w:val="hybridMultilevel"/>
    <w:tmpl w:val="862E105E"/>
    <w:lvl w:ilvl="0" w:tplc="2A1A99C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868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B5E1F"/>
    <w:multiLevelType w:val="hybridMultilevel"/>
    <w:tmpl w:val="139EEA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90793"/>
    <w:multiLevelType w:val="multilevel"/>
    <w:tmpl w:val="3FE6AA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D82CD6"/>
    <w:multiLevelType w:val="hybridMultilevel"/>
    <w:tmpl w:val="B10246BC"/>
    <w:lvl w:ilvl="0" w:tplc="C776B4A0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26F5B"/>
    <w:multiLevelType w:val="multilevel"/>
    <w:tmpl w:val="0807001F"/>
    <w:numStyleLink w:val="Formatvorlage1"/>
  </w:abstractNum>
  <w:abstractNum w:abstractNumId="6" w15:restartNumberingAfterBreak="0">
    <w:nsid w:val="4E392AD3"/>
    <w:multiLevelType w:val="multilevel"/>
    <w:tmpl w:val="0807001F"/>
    <w:numStyleLink w:val="Formatvorlage1"/>
  </w:abstractNum>
  <w:abstractNum w:abstractNumId="7" w15:restartNumberingAfterBreak="0">
    <w:nsid w:val="6DB50B90"/>
    <w:multiLevelType w:val="multilevel"/>
    <w:tmpl w:val="0807001F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008688"/>
        <w:sz w:val="4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F71561"/>
    <w:multiLevelType w:val="multilevel"/>
    <w:tmpl w:val="1D1407B2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  <w:color w:val="008688"/>
      </w:r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</w:lvl>
    <w:lvl w:ilvl="2">
      <w:start w:val="1"/>
      <w:numFmt w:val="decimal"/>
      <w:pStyle w:val="berschrift3"/>
      <w:lvlText w:val="%1.%2.%3"/>
      <w:lvlJc w:val="left"/>
      <w:pPr>
        <w:ind w:left="862" w:hanging="720"/>
      </w:pPr>
    </w:lvl>
    <w:lvl w:ilvl="3">
      <w:start w:val="1"/>
      <w:numFmt w:val="decimal"/>
      <w:pStyle w:val="berschrift4"/>
      <w:lvlText w:val="%1.%2.%3.%4"/>
      <w:lvlJc w:val="left"/>
      <w:pPr>
        <w:ind w:left="1006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150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294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726" w:hanging="1584"/>
      </w:pPr>
    </w:lvl>
  </w:abstractNum>
  <w:abstractNum w:abstractNumId="9" w15:restartNumberingAfterBreak="0">
    <w:nsid w:val="794D4C53"/>
    <w:multiLevelType w:val="hybridMultilevel"/>
    <w:tmpl w:val="998C39BA"/>
    <w:lvl w:ilvl="0" w:tplc="FA60DD5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8688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8D5C00"/>
    <w:multiLevelType w:val="hybridMultilevel"/>
    <w:tmpl w:val="F4B6AE70"/>
    <w:lvl w:ilvl="0" w:tplc="26B0B21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F45AB"/>
    <w:multiLevelType w:val="hybridMultilevel"/>
    <w:tmpl w:val="AD3EB63C"/>
    <w:lvl w:ilvl="0" w:tplc="FF5044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hint="default"/>
          <w:color w:val="008688"/>
          <w:sz w:val="48"/>
        </w:rPr>
      </w:lvl>
    </w:lvlOverride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8"/>
    <w:lvlOverride w:ilvl="0">
      <w:lvl w:ilvl="0">
        <w:start w:val="1"/>
        <w:numFmt w:val="decimal"/>
        <w:pStyle w:val="berschrift1"/>
        <w:lvlText w:val="1.1.1.%1."/>
        <w:lvlJc w:val="left"/>
        <w:pPr>
          <w:ind w:left="234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berschrift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berschrift3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berschrift5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pStyle w:val="berschrift6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erschrift8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erschrift9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Axx/1oEl/oZ3Hn5OHNsyk14CgtuNVE3N8NGaMOriMCMvcoi5Rm3Zdh64DdlpXA9gPIPLGpl97EOGcRq1H3ah8A==" w:salt="H83kWMr+I5uX2hsD4iRk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88"/>
    <w:rsid w:val="00004147"/>
    <w:rsid w:val="00017AEA"/>
    <w:rsid w:val="00026801"/>
    <w:rsid w:val="0004489E"/>
    <w:rsid w:val="0004730C"/>
    <w:rsid w:val="00052FA3"/>
    <w:rsid w:val="0005493B"/>
    <w:rsid w:val="00055B27"/>
    <w:rsid w:val="000636B0"/>
    <w:rsid w:val="000669FB"/>
    <w:rsid w:val="00077691"/>
    <w:rsid w:val="000811CC"/>
    <w:rsid w:val="000976B6"/>
    <w:rsid w:val="000A603B"/>
    <w:rsid w:val="000B068D"/>
    <w:rsid w:val="000B5D51"/>
    <w:rsid w:val="000E4D37"/>
    <w:rsid w:val="00102E5F"/>
    <w:rsid w:val="001267FA"/>
    <w:rsid w:val="001531F0"/>
    <w:rsid w:val="0018777D"/>
    <w:rsid w:val="00191F53"/>
    <w:rsid w:val="001A0D1B"/>
    <w:rsid w:val="001A2532"/>
    <w:rsid w:val="001D1C4C"/>
    <w:rsid w:val="001D4018"/>
    <w:rsid w:val="001E14D5"/>
    <w:rsid w:val="001E5F93"/>
    <w:rsid w:val="002058AE"/>
    <w:rsid w:val="00213275"/>
    <w:rsid w:val="00226F88"/>
    <w:rsid w:val="00232646"/>
    <w:rsid w:val="002354E8"/>
    <w:rsid w:val="00285629"/>
    <w:rsid w:val="00291C41"/>
    <w:rsid w:val="002A52D8"/>
    <w:rsid w:val="002B14A9"/>
    <w:rsid w:val="002B2A35"/>
    <w:rsid w:val="002D0D40"/>
    <w:rsid w:val="002D433B"/>
    <w:rsid w:val="002D5EBA"/>
    <w:rsid w:val="002E3865"/>
    <w:rsid w:val="002F0740"/>
    <w:rsid w:val="002F678F"/>
    <w:rsid w:val="00340F20"/>
    <w:rsid w:val="0037185A"/>
    <w:rsid w:val="0037712E"/>
    <w:rsid w:val="003A2A3E"/>
    <w:rsid w:val="003A4B97"/>
    <w:rsid w:val="003B3AB3"/>
    <w:rsid w:val="003C1904"/>
    <w:rsid w:val="003C363F"/>
    <w:rsid w:val="003E05D3"/>
    <w:rsid w:val="003F2AC9"/>
    <w:rsid w:val="004305B6"/>
    <w:rsid w:val="00444DC0"/>
    <w:rsid w:val="00457875"/>
    <w:rsid w:val="00461FA0"/>
    <w:rsid w:val="004673DF"/>
    <w:rsid w:val="004743A5"/>
    <w:rsid w:val="00474421"/>
    <w:rsid w:val="00485544"/>
    <w:rsid w:val="004A063A"/>
    <w:rsid w:val="004A20CA"/>
    <w:rsid w:val="004C6D0C"/>
    <w:rsid w:val="004D2A62"/>
    <w:rsid w:val="004D2B14"/>
    <w:rsid w:val="004D5964"/>
    <w:rsid w:val="004D6CD3"/>
    <w:rsid w:val="004D7B88"/>
    <w:rsid w:val="004E032E"/>
    <w:rsid w:val="004E1880"/>
    <w:rsid w:val="004E1A8E"/>
    <w:rsid w:val="004E79E3"/>
    <w:rsid w:val="0051390A"/>
    <w:rsid w:val="0051658E"/>
    <w:rsid w:val="00536425"/>
    <w:rsid w:val="005379EF"/>
    <w:rsid w:val="0054200A"/>
    <w:rsid w:val="00546741"/>
    <w:rsid w:val="0057275A"/>
    <w:rsid w:val="00575B2D"/>
    <w:rsid w:val="005905C7"/>
    <w:rsid w:val="00595EEE"/>
    <w:rsid w:val="005A30A6"/>
    <w:rsid w:val="005A46EB"/>
    <w:rsid w:val="005B0150"/>
    <w:rsid w:val="005B59DC"/>
    <w:rsid w:val="005B7A35"/>
    <w:rsid w:val="005D04B0"/>
    <w:rsid w:val="005D5601"/>
    <w:rsid w:val="005E0C20"/>
    <w:rsid w:val="00610B97"/>
    <w:rsid w:val="00614619"/>
    <w:rsid w:val="006219A2"/>
    <w:rsid w:val="00632901"/>
    <w:rsid w:val="00633817"/>
    <w:rsid w:val="0063613A"/>
    <w:rsid w:val="00651A2A"/>
    <w:rsid w:val="006746ED"/>
    <w:rsid w:val="00680362"/>
    <w:rsid w:val="006941BC"/>
    <w:rsid w:val="006E03E7"/>
    <w:rsid w:val="006F143C"/>
    <w:rsid w:val="00721652"/>
    <w:rsid w:val="00725F9F"/>
    <w:rsid w:val="007326B7"/>
    <w:rsid w:val="0075400B"/>
    <w:rsid w:val="007638E7"/>
    <w:rsid w:val="0077349F"/>
    <w:rsid w:val="00777954"/>
    <w:rsid w:val="00783980"/>
    <w:rsid w:val="007873AF"/>
    <w:rsid w:val="00794523"/>
    <w:rsid w:val="007B042B"/>
    <w:rsid w:val="007B08DD"/>
    <w:rsid w:val="007B2B68"/>
    <w:rsid w:val="007B59E0"/>
    <w:rsid w:val="007E22E7"/>
    <w:rsid w:val="007E3BF6"/>
    <w:rsid w:val="007E5546"/>
    <w:rsid w:val="007E7F1F"/>
    <w:rsid w:val="007F34E6"/>
    <w:rsid w:val="00817258"/>
    <w:rsid w:val="00835593"/>
    <w:rsid w:val="00841485"/>
    <w:rsid w:val="00893DC8"/>
    <w:rsid w:val="00897F2B"/>
    <w:rsid w:val="008B00DC"/>
    <w:rsid w:val="008D7292"/>
    <w:rsid w:val="008F4D8E"/>
    <w:rsid w:val="0090027B"/>
    <w:rsid w:val="00907E65"/>
    <w:rsid w:val="009103AC"/>
    <w:rsid w:val="00912AB6"/>
    <w:rsid w:val="00926B9D"/>
    <w:rsid w:val="00935A8B"/>
    <w:rsid w:val="00955C89"/>
    <w:rsid w:val="00972F8F"/>
    <w:rsid w:val="009849A1"/>
    <w:rsid w:val="00993C80"/>
    <w:rsid w:val="009A61BD"/>
    <w:rsid w:val="009C7C52"/>
    <w:rsid w:val="009D5343"/>
    <w:rsid w:val="009E77B5"/>
    <w:rsid w:val="009F5798"/>
    <w:rsid w:val="00A00405"/>
    <w:rsid w:val="00A062C3"/>
    <w:rsid w:val="00A52A40"/>
    <w:rsid w:val="00A65F67"/>
    <w:rsid w:val="00A81DB2"/>
    <w:rsid w:val="00A83225"/>
    <w:rsid w:val="00A925A6"/>
    <w:rsid w:val="00AA7267"/>
    <w:rsid w:val="00AB116B"/>
    <w:rsid w:val="00AC05BD"/>
    <w:rsid w:val="00AC197F"/>
    <w:rsid w:val="00AC44EA"/>
    <w:rsid w:val="00AE7C45"/>
    <w:rsid w:val="00B103AB"/>
    <w:rsid w:val="00B20DCB"/>
    <w:rsid w:val="00B275EC"/>
    <w:rsid w:val="00B32798"/>
    <w:rsid w:val="00B57266"/>
    <w:rsid w:val="00B61AF3"/>
    <w:rsid w:val="00B774BF"/>
    <w:rsid w:val="00B86A03"/>
    <w:rsid w:val="00BB3A56"/>
    <w:rsid w:val="00BC2130"/>
    <w:rsid w:val="00BE04CE"/>
    <w:rsid w:val="00BE597B"/>
    <w:rsid w:val="00BE65EA"/>
    <w:rsid w:val="00C072D1"/>
    <w:rsid w:val="00C254B8"/>
    <w:rsid w:val="00C34668"/>
    <w:rsid w:val="00C43E50"/>
    <w:rsid w:val="00C66283"/>
    <w:rsid w:val="00C67D33"/>
    <w:rsid w:val="00C72835"/>
    <w:rsid w:val="00C8132B"/>
    <w:rsid w:val="00C924AB"/>
    <w:rsid w:val="00C9382C"/>
    <w:rsid w:val="00CA5A17"/>
    <w:rsid w:val="00CD3E02"/>
    <w:rsid w:val="00D01211"/>
    <w:rsid w:val="00D35052"/>
    <w:rsid w:val="00D355D9"/>
    <w:rsid w:val="00D41058"/>
    <w:rsid w:val="00D553B2"/>
    <w:rsid w:val="00D56BD0"/>
    <w:rsid w:val="00D611DA"/>
    <w:rsid w:val="00D648F0"/>
    <w:rsid w:val="00D65A28"/>
    <w:rsid w:val="00D740AA"/>
    <w:rsid w:val="00D77CF9"/>
    <w:rsid w:val="00D93CC8"/>
    <w:rsid w:val="00DB1B59"/>
    <w:rsid w:val="00DB6475"/>
    <w:rsid w:val="00DC5351"/>
    <w:rsid w:val="00DE4A03"/>
    <w:rsid w:val="00DF4611"/>
    <w:rsid w:val="00DF4F5A"/>
    <w:rsid w:val="00E0023A"/>
    <w:rsid w:val="00E14835"/>
    <w:rsid w:val="00E44A57"/>
    <w:rsid w:val="00E45787"/>
    <w:rsid w:val="00E60038"/>
    <w:rsid w:val="00E77D25"/>
    <w:rsid w:val="00E8230A"/>
    <w:rsid w:val="00E94FAA"/>
    <w:rsid w:val="00EE073D"/>
    <w:rsid w:val="00EE1F61"/>
    <w:rsid w:val="00EE55C5"/>
    <w:rsid w:val="00EF5A99"/>
    <w:rsid w:val="00F12C10"/>
    <w:rsid w:val="00F12F4C"/>
    <w:rsid w:val="00F176E7"/>
    <w:rsid w:val="00F25E27"/>
    <w:rsid w:val="00F445AD"/>
    <w:rsid w:val="00F46CD4"/>
    <w:rsid w:val="00F83A96"/>
    <w:rsid w:val="00F91F98"/>
    <w:rsid w:val="00FC1841"/>
    <w:rsid w:val="00FC7080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02DA26"/>
  <w15:docId w15:val="{61B8DD77-3FBB-4429-870A-482BF44E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73D"/>
    <w:pPr>
      <w:spacing w:after="0" w:line="240" w:lineRule="auto"/>
    </w:pPr>
    <w:rPr>
      <w:rFonts w:ascii="Trebuchet MS" w:eastAsia="Times New Roman" w:hAnsi="Trebuchet MS" w:cs="Times New Roman"/>
      <w:szCs w:val="20"/>
      <w:lang w:val="de-DE"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uiPriority w:val="9"/>
    <w:qFormat/>
    <w:rsid w:val="007326B7"/>
    <w:pPr>
      <w:keepNext/>
      <w:keepLines/>
      <w:numPr>
        <w:numId w:val="4"/>
      </w:numPr>
      <w:spacing w:before="360" w:after="120"/>
      <w:outlineLvl w:val="0"/>
    </w:pPr>
    <w:rPr>
      <w:rFonts w:eastAsiaTheme="majorEastAsia" w:cstheme="majorBidi"/>
      <w:bCs/>
      <w:color w:val="008688"/>
      <w:sz w:val="36"/>
      <w:szCs w:val="28"/>
    </w:rPr>
  </w:style>
  <w:style w:type="paragraph" w:styleId="berschrift2">
    <w:name w:val="heading 2"/>
    <w:aliases w:val="2. Überschrift"/>
    <w:basedOn w:val="berschrift1"/>
    <w:next w:val="Standard"/>
    <w:link w:val="berschrift2Zchn"/>
    <w:uiPriority w:val="9"/>
    <w:unhideWhenUsed/>
    <w:qFormat/>
    <w:rsid w:val="00C72835"/>
    <w:pPr>
      <w:numPr>
        <w:ilvl w:val="1"/>
      </w:numPr>
      <w:outlineLvl w:val="1"/>
    </w:pPr>
    <w:rPr>
      <w:sz w:val="28"/>
      <w:szCs w:val="26"/>
    </w:rPr>
  </w:style>
  <w:style w:type="paragraph" w:styleId="berschrift3">
    <w:name w:val="heading 3"/>
    <w:aliases w:val="3. Überschrift"/>
    <w:basedOn w:val="berschrift2"/>
    <w:next w:val="Standard"/>
    <w:link w:val="berschrift3Zchn"/>
    <w:uiPriority w:val="9"/>
    <w:unhideWhenUsed/>
    <w:qFormat/>
    <w:rsid w:val="00C72835"/>
    <w:pPr>
      <w:numPr>
        <w:ilvl w:val="2"/>
      </w:numPr>
      <w:outlineLvl w:val="2"/>
    </w:pPr>
    <w:rPr>
      <w:bCs w:val="0"/>
      <w:sz w:val="24"/>
    </w:rPr>
  </w:style>
  <w:style w:type="paragraph" w:styleId="berschrift4">
    <w:name w:val="heading 4"/>
    <w:aliases w:val="4. Überschrift"/>
    <w:basedOn w:val="berschrift3"/>
    <w:next w:val="Standard"/>
    <w:link w:val="berschrift4Zchn"/>
    <w:uiPriority w:val="9"/>
    <w:unhideWhenUsed/>
    <w:rsid w:val="00C72835"/>
    <w:pPr>
      <w:numPr>
        <w:ilvl w:val="3"/>
      </w:numPr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B86A0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6A0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6A0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6A0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6A0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9"/>
    <w:rsid w:val="007326B7"/>
    <w:rPr>
      <w:rFonts w:ascii="Trebuchet MS" w:eastAsiaTheme="majorEastAsia" w:hAnsi="Trebuchet MS" w:cstheme="majorBidi"/>
      <w:bCs/>
      <w:color w:val="008688"/>
      <w:sz w:val="36"/>
      <w:szCs w:val="28"/>
    </w:rPr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C72835"/>
    <w:rPr>
      <w:rFonts w:ascii="Trebuchet MS" w:eastAsiaTheme="majorEastAsia" w:hAnsi="Trebuchet MS" w:cstheme="majorBidi"/>
      <w:bCs/>
      <w:color w:val="008688"/>
      <w:sz w:val="28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9"/>
    <w:rsid w:val="00C72835"/>
    <w:rPr>
      <w:rFonts w:ascii="Trebuchet MS" w:eastAsiaTheme="majorEastAsia" w:hAnsi="Trebuchet MS" w:cstheme="majorBidi"/>
      <w:color w:val="008688"/>
      <w:sz w:val="24"/>
      <w:szCs w:val="26"/>
    </w:rPr>
  </w:style>
  <w:style w:type="character" w:customStyle="1" w:styleId="berschrift4Zchn">
    <w:name w:val="Überschrift 4 Zchn"/>
    <w:aliases w:val="4. Überschrift Zchn"/>
    <w:basedOn w:val="Absatz-Standardschriftart"/>
    <w:link w:val="berschrift4"/>
    <w:uiPriority w:val="9"/>
    <w:rsid w:val="00C72835"/>
    <w:rPr>
      <w:rFonts w:ascii="Trebuchet MS" w:eastAsiaTheme="majorEastAsia" w:hAnsi="Trebuchet MS" w:cstheme="majorBidi"/>
      <w:i/>
      <w:iCs/>
      <w:color w:val="008688"/>
      <w:sz w:val="24"/>
      <w:szCs w:val="26"/>
    </w:rPr>
  </w:style>
  <w:style w:type="paragraph" w:styleId="Verzeichnis4">
    <w:name w:val="toc 4"/>
    <w:basedOn w:val="Standard"/>
    <w:next w:val="Standard"/>
    <w:autoRedefine/>
    <w:uiPriority w:val="39"/>
    <w:unhideWhenUsed/>
    <w:rsid w:val="00F46CD4"/>
    <w:pPr>
      <w:spacing w:after="100"/>
      <w:ind w:left="66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A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A4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B5D51"/>
    <w:pPr>
      <w:spacing w:before="120" w:after="300"/>
      <w:contextualSpacing/>
    </w:pPr>
    <w:rPr>
      <w:rFonts w:eastAsiaTheme="majorEastAsia" w:cstheme="majorBidi"/>
      <w:color w:val="008688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B5D51"/>
    <w:rPr>
      <w:rFonts w:ascii="Trebuchet MS" w:eastAsiaTheme="majorEastAsia" w:hAnsi="Trebuchet MS" w:cstheme="majorBidi"/>
      <w:color w:val="008688"/>
      <w:spacing w:val="5"/>
      <w:kern w:val="28"/>
      <w:sz w:val="52"/>
      <w:szCs w:val="52"/>
    </w:rPr>
  </w:style>
  <w:style w:type="paragraph" w:styleId="Verzeichnis1">
    <w:name w:val="toc 1"/>
    <w:basedOn w:val="Standard"/>
    <w:next w:val="Standard"/>
    <w:autoRedefine/>
    <w:uiPriority w:val="39"/>
    <w:unhideWhenUsed/>
    <w:rsid w:val="00B86A03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C072D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072D1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072D1"/>
    <w:rPr>
      <w:color w:val="0000FF" w:themeColor="hyperlink"/>
      <w:u w:val="single"/>
    </w:rPr>
  </w:style>
  <w:style w:type="paragraph" w:styleId="Untertitel">
    <w:name w:val="Subtitle"/>
    <w:aliases w:val="Titel Inhaltsverzeichnis"/>
    <w:basedOn w:val="Standard"/>
    <w:next w:val="Standard"/>
    <w:link w:val="UntertitelZchn"/>
    <w:uiPriority w:val="11"/>
    <w:qFormat/>
    <w:rsid w:val="000976B6"/>
    <w:pPr>
      <w:numPr>
        <w:ilvl w:val="1"/>
      </w:numPr>
      <w:spacing w:before="480" w:after="200"/>
    </w:pPr>
    <w:rPr>
      <w:rFonts w:eastAsiaTheme="majorEastAsia" w:cstheme="majorBidi"/>
      <w:iCs/>
      <w:color w:val="008688"/>
      <w:sz w:val="36"/>
      <w:szCs w:val="24"/>
    </w:rPr>
  </w:style>
  <w:style w:type="character" w:customStyle="1" w:styleId="UntertitelZchn">
    <w:name w:val="Untertitel Zchn"/>
    <w:aliases w:val="Titel Inhaltsverzeichnis Zchn"/>
    <w:basedOn w:val="Absatz-Standardschriftart"/>
    <w:link w:val="Untertitel"/>
    <w:uiPriority w:val="11"/>
    <w:rsid w:val="000976B6"/>
    <w:rPr>
      <w:rFonts w:ascii="Trebuchet MS" w:eastAsiaTheme="majorEastAsia" w:hAnsi="Trebuchet MS" w:cstheme="majorBidi"/>
      <w:iCs/>
      <w:color w:val="008688"/>
      <w:sz w:val="3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46CD4"/>
    <w:pPr>
      <w:numPr>
        <w:numId w:val="0"/>
      </w:numPr>
      <w:spacing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de-CH"/>
    </w:rPr>
  </w:style>
  <w:style w:type="numbering" w:customStyle="1" w:styleId="Formatvorlage1">
    <w:name w:val="Formatvorlage1"/>
    <w:uiPriority w:val="99"/>
    <w:rsid w:val="004E1A8E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B86A03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6A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6A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6A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6A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6A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86A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6A0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86A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6A03"/>
    <w:rPr>
      <w:rFonts w:ascii="Arial" w:hAnsi="Arial"/>
    </w:rPr>
  </w:style>
  <w:style w:type="table" w:styleId="Tabellenraster">
    <w:name w:val="Table Grid"/>
    <w:basedOn w:val="NormaleTabelle"/>
    <w:uiPriority w:val="59"/>
    <w:rsid w:val="004D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senevitaohneRahmenlinien2">
    <w:name w:val="1 senevita ohne Rahmenlinien2"/>
    <w:basedOn w:val="NormaleTabelle"/>
    <w:uiPriority w:val="99"/>
    <w:rsid w:val="004D6CD3"/>
    <w:pPr>
      <w:spacing w:after="0" w:line="240" w:lineRule="auto"/>
    </w:pPr>
    <w:rPr>
      <w:sz w:val="21"/>
      <w:szCs w:val="21"/>
    </w:rPr>
    <w:tblPr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052FA3"/>
    <w:rPr>
      <w:color w:val="808080"/>
    </w:rPr>
  </w:style>
  <w:style w:type="character" w:customStyle="1" w:styleId="FusszeileAdresse">
    <w:name w:val="Fusszeile Adresse"/>
    <w:uiPriority w:val="99"/>
    <w:rsid w:val="00B32798"/>
    <w:rPr>
      <w:rFonts w:asciiTheme="minorHAnsi" w:hAnsiTheme="minorHAnsi"/>
      <w:color w:val="656565"/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B27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nerrose.senevita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zesshandbuch\10%20Administration\Allgemein\Bewohneradministration\AAA%20Bewohnende\Pflege\AA%20Vorlagen%20Vertr&#228;ge,%20Korrespondenz,%20Eintrittsformular,%20Checklisten\Anmeldeformular%20Senevita%20Bernerrose_Pflegezimmer_20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A1751116C04115BF21575A845CB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06F1B-3116-4E21-B362-D5052606250F}"/>
      </w:docPartPr>
      <w:docPartBody>
        <w:p w:rsidR="00000000" w:rsidRDefault="000B1153">
          <w:pPr>
            <w:pStyle w:val="14A1751116C04115BF21575A845CB9CF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AAB27F648D094E838438484F6B86E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FF6A0-B39E-4DCB-9FCA-5A13228F27CF}"/>
      </w:docPartPr>
      <w:docPartBody>
        <w:p w:rsidR="00000000" w:rsidRDefault="009B53E3">
          <w:pPr>
            <w:pStyle w:val="AAB27F648D094E838438484F6B86EEF3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69DAF634BCB24CC8B84FC33FC88DE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12986-AA6B-493E-8A49-16841F2E258E}"/>
      </w:docPartPr>
      <w:docPartBody>
        <w:p w:rsidR="00000000" w:rsidRDefault="00AC0217">
          <w:pPr>
            <w:pStyle w:val="69DAF634BCB24CC8B84FC33FC88DE263"/>
          </w:pPr>
          <w:r w:rsidRPr="00AA7267">
            <w:rPr>
              <w:rStyle w:val="Platzhaltertext"/>
              <w:vanish/>
            </w:rPr>
            <w:t>Klicken für Text</w:t>
          </w:r>
        </w:p>
      </w:docPartBody>
    </w:docPart>
    <w:docPart>
      <w:docPartPr>
        <w:name w:val="EA6BC036ADCB4838848E123657093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A9B00-14B3-40B0-BC1D-F293E77B1F62}"/>
      </w:docPartPr>
      <w:docPartBody>
        <w:p w:rsidR="00000000" w:rsidRDefault="00AC0217">
          <w:pPr>
            <w:pStyle w:val="EA6BC036ADCB4838848E12365709391E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FAE9BB9DFBDD416FAE53078A619B8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A216B-BDEC-48C7-B88B-6424FBD6364F}"/>
      </w:docPartPr>
      <w:docPartBody>
        <w:p w:rsidR="00000000" w:rsidRDefault="00AC0217">
          <w:pPr>
            <w:pStyle w:val="FAE9BB9DFBDD416FAE53078A619B8A99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8429817D68F04A0D9637098BA24ED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28B9C1-0B78-4061-B281-4DC2B6AA5BEC}"/>
      </w:docPartPr>
      <w:docPartBody>
        <w:p w:rsidR="00000000" w:rsidRDefault="00E02607">
          <w:pPr>
            <w:pStyle w:val="8429817D68F04A0D9637098BA24ED5B0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716ABE9C0E41492B98B575065A950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7DEBB-848D-4D49-B1D6-089010058468}"/>
      </w:docPartPr>
      <w:docPartBody>
        <w:p w:rsidR="00000000" w:rsidRDefault="00AC0217">
          <w:pPr>
            <w:pStyle w:val="716ABE9C0E41492B98B575065A950ECD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651BBDE7F62345B5AD5DC8D9E9280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773EF-D676-4CBC-B278-44A92265B152}"/>
      </w:docPartPr>
      <w:docPartBody>
        <w:p w:rsidR="00000000" w:rsidRDefault="00E02607">
          <w:pPr>
            <w:pStyle w:val="651BBDE7F62345B5AD5DC8D9E928029C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09583E15CB4947559AA738F3E89B4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660B7-1B02-418D-AAC8-39F8E8C0917A}"/>
      </w:docPartPr>
      <w:docPartBody>
        <w:p w:rsidR="00000000" w:rsidRDefault="00AC0217">
          <w:pPr>
            <w:pStyle w:val="09583E15CB4947559AA738F3E89B4A04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ABD9DD18415947CD85C2190E68261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1E85D-E28A-45B2-8B12-48C5F88DF71A}"/>
      </w:docPartPr>
      <w:docPartBody>
        <w:p w:rsidR="00000000" w:rsidRDefault="00E02607">
          <w:pPr>
            <w:pStyle w:val="ABD9DD18415947CD85C2190E6826140C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3403EE653AAE46CEA748F5FE213E1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0F849-CED4-415E-B564-79BC7A4687C8}"/>
      </w:docPartPr>
      <w:docPartBody>
        <w:p w:rsidR="00000000" w:rsidRDefault="00AC0217">
          <w:pPr>
            <w:pStyle w:val="3403EE653AAE46CEA748F5FE213E10C1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9CF95D37BC354D7BA02BD1ECD2128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A04DC-2551-4EEF-BF60-0D30C1283AD6}"/>
      </w:docPartPr>
      <w:docPartBody>
        <w:p w:rsidR="00000000" w:rsidRDefault="006D4EE5">
          <w:pPr>
            <w:pStyle w:val="9CF95D37BC354D7BA02BD1ECD21284FB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8FCAAF31CA31493EAC5A7D77EA375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F2A194-35CE-4A21-9E73-C81C7662974D}"/>
      </w:docPartPr>
      <w:docPartBody>
        <w:p w:rsidR="00000000" w:rsidRDefault="006D4EE5">
          <w:pPr>
            <w:pStyle w:val="8FCAAF31CA31493EAC5A7D77EA375792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EDEFCAAE52A34ECDAC6BC7EE07972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79055-FA03-4003-90E3-03BF2D292DF7}"/>
      </w:docPartPr>
      <w:docPartBody>
        <w:p w:rsidR="00000000" w:rsidRDefault="00915A01">
          <w:pPr>
            <w:pStyle w:val="EDEFCAAE52A34ECDAC6BC7EE07972C9D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E28E2011A1E544FFA89041D45FC78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0E1AF-00EB-4B99-BE28-36D5AFFA14E9}"/>
      </w:docPartPr>
      <w:docPartBody>
        <w:p w:rsidR="00000000" w:rsidRDefault="00915A01">
          <w:pPr>
            <w:pStyle w:val="E28E2011A1E544FFA89041D45FC78345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ECDC8540F1E846CCB270E47198EAD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AA19A-5F00-4AF8-9360-6BB332F4C40C}"/>
      </w:docPartPr>
      <w:docPartBody>
        <w:p w:rsidR="00000000" w:rsidRDefault="00915A01">
          <w:pPr>
            <w:pStyle w:val="ECDC8540F1E846CCB270E47198EADD6B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E020FFBA237A445498E1684F3D546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F8EF2-AEE6-47DC-813E-BADF138BDAB5}"/>
      </w:docPartPr>
      <w:docPartBody>
        <w:p w:rsidR="00000000" w:rsidRDefault="00915A01">
          <w:pPr>
            <w:pStyle w:val="E020FFBA237A445498E1684F3D546C5F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2C49273695364479923E8F7A9C4C7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B13D4-4B73-469B-9453-671F49F1CC01}"/>
      </w:docPartPr>
      <w:docPartBody>
        <w:p w:rsidR="00000000" w:rsidRDefault="00915A01">
          <w:pPr>
            <w:pStyle w:val="2C49273695364479923E8F7A9C4C7915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137616ECCF30466AB81688F00FA9C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853FA-B9CA-44C3-86FB-71478622B33F}"/>
      </w:docPartPr>
      <w:docPartBody>
        <w:p w:rsidR="00000000" w:rsidRDefault="00915A01">
          <w:pPr>
            <w:pStyle w:val="137616ECCF30466AB81688F00FA9CE18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59E61BF6781F4B2FAC5C2E61A0DB2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E3FD4-A7D0-4497-8588-2FF25E3427F6}"/>
      </w:docPartPr>
      <w:docPartBody>
        <w:p w:rsidR="00000000" w:rsidRDefault="00915A01">
          <w:pPr>
            <w:pStyle w:val="59E61BF6781F4B2FAC5C2E61A0DB2F91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8F0E892309534D12848A8C035823B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0305C-9DB7-47A6-B312-584654ADD335}"/>
      </w:docPartPr>
      <w:docPartBody>
        <w:p w:rsidR="00000000" w:rsidRDefault="00915A01">
          <w:pPr>
            <w:pStyle w:val="8F0E892309534D12848A8C035823B486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41245910864D44999942C46544ED7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809DAF-35BB-4067-B306-9AE7B8D82891}"/>
      </w:docPartPr>
      <w:docPartBody>
        <w:p w:rsidR="00000000" w:rsidRDefault="00915A01">
          <w:pPr>
            <w:pStyle w:val="41245910864D44999942C46544ED7868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A803DB2422DF4CB7BE7490B377585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339E0-BB1C-4980-A68D-5F6E0F90AF97}"/>
      </w:docPartPr>
      <w:docPartBody>
        <w:p w:rsidR="00000000" w:rsidRDefault="00915A01">
          <w:pPr>
            <w:pStyle w:val="A803DB2422DF4CB7BE7490B377585D70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F619C409BCED4355A382240553A76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23386-4A6A-428D-9C1F-E6A650550A18}"/>
      </w:docPartPr>
      <w:docPartBody>
        <w:p w:rsidR="00000000" w:rsidRDefault="00915A01">
          <w:pPr>
            <w:pStyle w:val="F619C409BCED4355A382240553A7672E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9ECB1EB4A6F14E649B40B12D8FE0DE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43ADF-9533-4771-8C9E-4FB241E74059}"/>
      </w:docPartPr>
      <w:docPartBody>
        <w:p w:rsidR="00000000" w:rsidRDefault="00915A01">
          <w:pPr>
            <w:pStyle w:val="9ECB1EB4A6F14E649B40B12D8FE0DE35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99D0A13ED40F43909256D8C9CCFD9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FB3A4-3205-447B-804A-6241304AB036}"/>
      </w:docPartPr>
      <w:docPartBody>
        <w:p w:rsidR="00000000" w:rsidRDefault="00915A01">
          <w:pPr>
            <w:pStyle w:val="99D0A13ED40F43909256D8C9CCFD9F60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4422225A20FC415B99411922647356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C5BCD5-71DD-4AEA-B393-EA6181D78957}"/>
      </w:docPartPr>
      <w:docPartBody>
        <w:p w:rsidR="00000000" w:rsidRDefault="00915A01">
          <w:pPr>
            <w:pStyle w:val="4422225A20FC415B99411922647356EA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EA6B123F9FC646AFB9A91EF369159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3904A-A44D-463F-9425-D2BE460C1AAA}"/>
      </w:docPartPr>
      <w:docPartBody>
        <w:p w:rsidR="00000000" w:rsidRDefault="00915A01">
          <w:pPr>
            <w:pStyle w:val="EA6B123F9FC646AFB9A91EF369159DD6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D5EB2523E25F450791D1DE980C9B1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B14F7-7199-45AF-B26A-415057120952}"/>
      </w:docPartPr>
      <w:docPartBody>
        <w:p w:rsidR="00000000" w:rsidRDefault="00915A01">
          <w:pPr>
            <w:pStyle w:val="D5EB2523E25F450791D1DE980C9B151D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BFC1BB318224416FA774067A47A77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EB526-5CFD-48EF-8EBA-A84E723FD9CE}"/>
      </w:docPartPr>
      <w:docPartBody>
        <w:p w:rsidR="00000000" w:rsidRDefault="00915A01">
          <w:pPr>
            <w:pStyle w:val="BFC1BB318224416FA774067A47A776E0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C58509F64A884B5E816DD47F38E05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9C065-08AE-4AD2-B318-8849067C3841}"/>
      </w:docPartPr>
      <w:docPartBody>
        <w:p w:rsidR="00000000" w:rsidRDefault="00915A01">
          <w:pPr>
            <w:pStyle w:val="C58509F64A884B5E816DD47F38E05AF7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53563EEE4E104FC88056442028BC39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C40D8-8A6B-4D6C-9FE9-8D73745D0F6B}"/>
      </w:docPartPr>
      <w:docPartBody>
        <w:p w:rsidR="00000000" w:rsidRDefault="00915A01">
          <w:pPr>
            <w:pStyle w:val="53563EEE4E104FC88056442028BC39B7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979A6A50CACB46ED8E70E4DCBA6E1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E041C-1A77-4A54-8DFE-0980A3BA2B1C}"/>
      </w:docPartPr>
      <w:docPartBody>
        <w:p w:rsidR="00000000" w:rsidRDefault="00915A01">
          <w:pPr>
            <w:pStyle w:val="979A6A50CACB46ED8E70E4DCBA6E1355"/>
          </w:pPr>
          <w:r>
            <w:rPr>
              <w:rStyle w:val="Platzhaltertext"/>
              <w:rFonts w:eastAsiaTheme="majorEastAsia"/>
              <w:vanish/>
            </w:rPr>
            <w:t>Bitte genaue Adresse eintragen</w:t>
          </w:r>
        </w:p>
      </w:docPartBody>
    </w:docPart>
    <w:docPart>
      <w:docPartPr>
        <w:name w:val="3A0B310C94454417BD36A05E16BD1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71741-5297-4B8A-B71D-26693C15E62E}"/>
      </w:docPartPr>
      <w:docPartBody>
        <w:p w:rsidR="00000000" w:rsidRDefault="00915A01">
          <w:pPr>
            <w:pStyle w:val="3A0B310C94454417BD36A05E16BD12A5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7E2EF87A78C749BC92625BCEC6308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E7427-1745-489E-9E1F-0C389F41DCAD}"/>
      </w:docPartPr>
      <w:docPartBody>
        <w:p w:rsidR="00000000" w:rsidRDefault="00915A01">
          <w:pPr>
            <w:pStyle w:val="7E2EF87A78C749BC92625BCEC6308B1D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7E540A3E1CCB49D3A1943B03CC2C2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BB293-D8A7-4140-BD9C-121BCC64DF55}"/>
      </w:docPartPr>
      <w:docPartBody>
        <w:p w:rsidR="00000000" w:rsidRDefault="00915A01">
          <w:pPr>
            <w:pStyle w:val="7E540A3E1CCB49D3A1943B03CC2C2F11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6F56609D4D6147FF93DCF6B19736E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5403C-7C0C-473D-A7B3-53C339666A6F}"/>
      </w:docPartPr>
      <w:docPartBody>
        <w:p w:rsidR="00000000" w:rsidRDefault="00915A01">
          <w:pPr>
            <w:pStyle w:val="6F56609D4D6147FF93DCF6B19736E656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BB89D684A9704EC1AE5685499477D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FD992-08D9-420E-B3E2-759787EECFBC}"/>
      </w:docPartPr>
      <w:docPartBody>
        <w:p w:rsidR="00000000" w:rsidRDefault="00915A01">
          <w:pPr>
            <w:pStyle w:val="BB89D684A9704EC1AE5685499477DD0D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1774950C6AA84878A440E0ED95225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B27A4-9BB3-4F27-9A54-FBCF216996D8}"/>
      </w:docPartPr>
      <w:docPartBody>
        <w:p w:rsidR="00000000" w:rsidRDefault="00915A01">
          <w:pPr>
            <w:pStyle w:val="1774950C6AA84878A440E0ED95225334"/>
          </w:pPr>
          <w:r w:rsidRPr="003A4B97">
            <w:rPr>
              <w:rStyle w:val="Platzhaltertext"/>
              <w:rFonts w:eastAsiaTheme="majorEastAsia"/>
            </w:rPr>
            <w:t>Klicken für Text</w:t>
          </w:r>
        </w:p>
      </w:docPartBody>
    </w:docPart>
    <w:docPart>
      <w:docPartPr>
        <w:name w:val="12336ADCB627442A90381C5067F1F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3A8B7-5DBC-4314-8A06-426DDD8FB9D2}"/>
      </w:docPartPr>
      <w:docPartBody>
        <w:p w:rsidR="00000000" w:rsidRDefault="00915A01">
          <w:pPr>
            <w:pStyle w:val="12336ADCB627442A90381C5067F1F6B4"/>
          </w:pPr>
          <w:r w:rsidRPr="00AA7267">
            <w:rPr>
              <w:rStyle w:val="Platzhaltertext"/>
              <w:rFonts w:eastAsiaTheme="majorEastAsia"/>
              <w:vanish/>
            </w:rPr>
            <w:t>Vorname und Name</w:t>
          </w:r>
        </w:p>
      </w:docPartBody>
    </w:docPart>
    <w:docPart>
      <w:docPartPr>
        <w:name w:val="7FBCC78B4B6B4748874B29361E963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8F5768-BF2A-4C4D-B6CF-C806C450A2DA}"/>
      </w:docPartPr>
      <w:docPartBody>
        <w:p w:rsidR="00000000" w:rsidRDefault="00915A01">
          <w:pPr>
            <w:pStyle w:val="7FBCC78B4B6B4748874B29361E963EFB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EBCFA45E718344A1A972CDD37126A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C1DEF-2490-443E-9712-D92C0D1632D4}"/>
      </w:docPartPr>
      <w:docPartBody>
        <w:p w:rsidR="00000000" w:rsidRDefault="00915A01">
          <w:pPr>
            <w:pStyle w:val="EBCFA45E718344A1A972CDD37126A59D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665D69FB71FA4DA39EFD84F45DF8DE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20CA8-CB68-404F-8BA0-C4B18653D62A}"/>
      </w:docPartPr>
      <w:docPartBody>
        <w:p w:rsidR="00000000" w:rsidRDefault="00915A01">
          <w:pPr>
            <w:pStyle w:val="665D69FB71FA4DA39EFD84F45DF8DE9D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1ACA534CB87D48C8ABA990F58F0C6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3A88E-827A-4AB8-BA68-87231FE8B9FC}"/>
      </w:docPartPr>
      <w:docPartBody>
        <w:p w:rsidR="00000000" w:rsidRDefault="006D4EE5">
          <w:pPr>
            <w:pStyle w:val="1ACA534CB87D48C8ABA990F58F0C6D33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0AE68EDE6D1442D29FE80D856EED3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7F9517-4737-49FB-BFB6-E571CF1BDAEC}"/>
      </w:docPartPr>
      <w:docPartBody>
        <w:p w:rsidR="00000000" w:rsidRDefault="006D4EE5">
          <w:pPr>
            <w:pStyle w:val="0AE68EDE6D1442D29FE80D856EED3377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50E871FC7B854F2387D2AD032CB52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D8C44-7BAD-4BFD-A10F-7D47EFC40390}"/>
      </w:docPartPr>
      <w:docPartBody>
        <w:p w:rsidR="00000000" w:rsidRDefault="006D4EE5">
          <w:pPr>
            <w:pStyle w:val="50E871FC7B854F2387D2AD032CB52B8B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45A7333251A141709F7833A494DF7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58CA30-743F-4A6E-BFA6-900249DAF83C}"/>
      </w:docPartPr>
      <w:docPartBody>
        <w:p w:rsidR="00000000" w:rsidRDefault="006D4EE5">
          <w:pPr>
            <w:pStyle w:val="45A7333251A141709F7833A494DF7E19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1DB5C7E553A646B0BD875947D8BD2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50918-2592-4787-BD29-062D10DB5178}"/>
      </w:docPartPr>
      <w:docPartBody>
        <w:p w:rsidR="00000000" w:rsidRDefault="006D4EE5">
          <w:pPr>
            <w:pStyle w:val="1DB5C7E553A646B0BD875947D8BD2585"/>
          </w:pPr>
          <w:r w:rsidRPr="00DE4A03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6074E194D2D74C53B5292B0BD69CD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12F5B-D486-4218-8453-250C55D6E65B}"/>
      </w:docPartPr>
      <w:docPartBody>
        <w:p w:rsidR="00000000" w:rsidRDefault="006D4EE5">
          <w:pPr>
            <w:pStyle w:val="6074E194D2D74C53B5292B0BD69CD251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D1E5044BCDA64F7D9D4BB67AC0E99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A5F099-539B-4B4A-9021-D7EACBAA2952}"/>
      </w:docPartPr>
      <w:docPartBody>
        <w:p w:rsidR="00000000" w:rsidRDefault="006D4EE5">
          <w:pPr>
            <w:pStyle w:val="D1E5044BCDA64F7D9D4BB67AC0E99C39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B0DEAF0DF0294D14BA945396F3343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D4B8A-040E-4800-B332-26BB8B532852}"/>
      </w:docPartPr>
      <w:docPartBody>
        <w:p w:rsidR="00000000" w:rsidRDefault="006D4EE5">
          <w:pPr>
            <w:pStyle w:val="B0DEAF0DF0294D14BA945396F33434D9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C184CB438B2344A0A36639A89BF34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D1A8F-0068-45A9-A2E4-BF0B3901B754}"/>
      </w:docPartPr>
      <w:docPartBody>
        <w:p w:rsidR="00000000" w:rsidRDefault="00AC0217">
          <w:pPr>
            <w:pStyle w:val="C184CB438B2344A0A36639A89BF344F2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183AE649794C4C48BB9A77659CC37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07EA8-51EB-4296-B616-4C14909F42E5}"/>
      </w:docPartPr>
      <w:docPartBody>
        <w:p w:rsidR="00000000" w:rsidRDefault="006D4EE5">
          <w:pPr>
            <w:pStyle w:val="183AE649794C4C48BB9A77659CC37043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DB6FBA504E8A4A3289CE924C5F76D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AC087-6B00-445D-944A-66F56A22F173}"/>
      </w:docPartPr>
      <w:docPartBody>
        <w:p w:rsidR="00000000" w:rsidRDefault="00AC0217">
          <w:pPr>
            <w:pStyle w:val="DB6FBA504E8A4A3289CE924C5F76D3E0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F0FB5448CEE148549F64E806C5DD2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5936E-9776-4B98-A68E-B5DB6D938FDC}"/>
      </w:docPartPr>
      <w:docPartBody>
        <w:p w:rsidR="00000000" w:rsidRDefault="006D4EE5">
          <w:pPr>
            <w:pStyle w:val="F0FB5448CEE148549F64E806C5DD269A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DD44B9DE48784FCE91E2E865AAA10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C39D2-44BE-4AE4-A14F-F11C239FEB7C}"/>
      </w:docPartPr>
      <w:docPartBody>
        <w:p w:rsidR="00000000" w:rsidRDefault="006D4EE5">
          <w:pPr>
            <w:pStyle w:val="DD44B9DE48784FCE91E2E865AAA10E3C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F72FE64CCDFA4F93ADCF36CDD896A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53E0D-48FE-4A76-B794-7A46A3734BEC}"/>
      </w:docPartPr>
      <w:docPartBody>
        <w:p w:rsidR="00000000" w:rsidRDefault="006D4EE5">
          <w:pPr>
            <w:pStyle w:val="F72FE64CCDFA4F93ADCF36CDD896A97D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9020F3BA86374425B72E013277639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21DB7-7128-491B-BE64-A76E6BC6F402}"/>
      </w:docPartPr>
      <w:docPartBody>
        <w:p w:rsidR="00000000" w:rsidRDefault="006D4EE5">
          <w:pPr>
            <w:pStyle w:val="9020F3BA86374425B72E013277639647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E8A77B0BAA4840169CB93DFBA35A3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72403-91E4-44F4-A14E-C4D8A90436AA}"/>
      </w:docPartPr>
      <w:docPartBody>
        <w:p w:rsidR="00000000" w:rsidRDefault="006D4EE5">
          <w:pPr>
            <w:pStyle w:val="E8A77B0BAA4840169CB93DFBA35A336E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1813CA707412437F9F1C3F09CF3E1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53313-1F10-40B9-B084-B5BE9E579B32}"/>
      </w:docPartPr>
      <w:docPartBody>
        <w:p w:rsidR="00000000" w:rsidRDefault="006D4EE5">
          <w:pPr>
            <w:pStyle w:val="1813CA707412437F9F1C3F09CF3E1EF1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D3BED78325A04EAFB331ADEEB0874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CB2C5-E710-4988-B1C2-63EC7455B2A7}"/>
      </w:docPartPr>
      <w:docPartBody>
        <w:p w:rsidR="00000000" w:rsidRDefault="006D4EE5">
          <w:pPr>
            <w:pStyle w:val="D3BED78325A04EAFB331ADEEB08749FB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E5CBE6924D3A48F3B1A5087894B60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2BE83-54A0-4371-A63F-3A286DB75302}"/>
      </w:docPartPr>
      <w:docPartBody>
        <w:p w:rsidR="00000000" w:rsidRDefault="006D4EE5">
          <w:pPr>
            <w:pStyle w:val="E5CBE6924D3A48F3B1A5087894B6019C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8C42CEE1707440068E229797A7B97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4FB52-5057-4B39-B429-36F728173174}"/>
      </w:docPartPr>
      <w:docPartBody>
        <w:p w:rsidR="00000000" w:rsidRDefault="00AC0217">
          <w:pPr>
            <w:pStyle w:val="8C42CEE1707440068E229797A7B97000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5E4105323D804661BCDD6EE93DC49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E513B-B77E-447D-91C0-2CECBB126D13}"/>
      </w:docPartPr>
      <w:docPartBody>
        <w:p w:rsidR="00000000" w:rsidRDefault="006D4EE5">
          <w:pPr>
            <w:pStyle w:val="5E4105323D804661BCDD6EE93DC49EC2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D0344739AAD44CB182441DE9C1ECD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BBC35-4BA3-441A-9DF1-BF979E04627F}"/>
      </w:docPartPr>
      <w:docPartBody>
        <w:p w:rsidR="00000000" w:rsidRDefault="006D4EE5">
          <w:pPr>
            <w:pStyle w:val="D0344739AAD44CB182441DE9C1ECD4B0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5602A795324F4A77BD8C8634C21E5F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9E67F-C7EC-4EF5-AE20-23213625CE35}"/>
      </w:docPartPr>
      <w:docPartBody>
        <w:p w:rsidR="00000000" w:rsidRDefault="006D4EE5">
          <w:pPr>
            <w:pStyle w:val="5602A795324F4A77BD8C8634C21E5FD4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8221078C7BED47449F7AA0DBFD4F0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431C0-AA6E-4632-9C31-DD9A1156DF7C}"/>
      </w:docPartPr>
      <w:docPartBody>
        <w:p w:rsidR="00000000" w:rsidRDefault="006D4EE5">
          <w:pPr>
            <w:pStyle w:val="8221078C7BED47449F7AA0DBFD4F0825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2FB519DC42694C19B773445440073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F18A6-28EF-4ECD-9CF1-198257DEDDAA}"/>
      </w:docPartPr>
      <w:docPartBody>
        <w:p w:rsidR="00000000" w:rsidRDefault="006D4EE5">
          <w:pPr>
            <w:pStyle w:val="2FB519DC42694C19B773445440073CF1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C0EAE82F444C4DC284375A17D31AA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130CB-D425-4857-AB8C-6FA8956F5361}"/>
      </w:docPartPr>
      <w:docPartBody>
        <w:p w:rsidR="00000000" w:rsidRDefault="006D4EE5">
          <w:pPr>
            <w:pStyle w:val="C0EAE82F444C4DC284375A17D31AAC3A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C53D78420D67407A8742921A9D888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56685-05B6-4C9C-B80E-3BE0DCC42F7B}"/>
      </w:docPartPr>
      <w:docPartBody>
        <w:p w:rsidR="00000000" w:rsidRDefault="006D4EE5">
          <w:pPr>
            <w:pStyle w:val="C53D78420D67407A8742921A9D888FAD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FFB35FEDFF2A4E42A09B1F66BD4AD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E3215-62BE-468F-BC75-18F889D3F0A4}"/>
      </w:docPartPr>
      <w:docPartBody>
        <w:p w:rsidR="00000000" w:rsidRDefault="006D4EE5">
          <w:pPr>
            <w:pStyle w:val="FFB35FEDFF2A4E42A09B1F66BD4AD0F9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5B1A386133384939AB591E2BCA1EB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76235-7E5F-432F-A85B-29EB8C035B8C}"/>
      </w:docPartPr>
      <w:docPartBody>
        <w:p w:rsidR="00000000" w:rsidRDefault="00AC0217">
          <w:pPr>
            <w:pStyle w:val="5B1A386133384939AB591E2BCA1EB603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A106B0CCAED84DECB0BBDDCE48F3C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E9934-3B89-4AA3-B13C-CDDA83300883}"/>
      </w:docPartPr>
      <w:docPartBody>
        <w:p w:rsidR="00000000" w:rsidRDefault="006D4EE5">
          <w:pPr>
            <w:pStyle w:val="A106B0CCAED84DECB0BBDDCE48F3C020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021A443C408E467B85F6DFAB8CA14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AAC29-2C85-4E85-896C-A21ECCA8B24E}"/>
      </w:docPartPr>
      <w:docPartBody>
        <w:p w:rsidR="00000000" w:rsidRDefault="006D4EE5">
          <w:pPr>
            <w:pStyle w:val="021A443C408E467B85F6DFAB8CA14146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F522AAD703F64CF18BF4A38CAE886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828C6-AD31-44F0-9546-F8BCDB525764}"/>
      </w:docPartPr>
      <w:docPartBody>
        <w:p w:rsidR="00000000" w:rsidRDefault="006D4EE5">
          <w:pPr>
            <w:pStyle w:val="F522AAD703F64CF18BF4A38CAE886B4C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0A7CC22F5DA04691A10E7B81BC7A5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80E98-7787-499E-A055-11F6E10BDA11}"/>
      </w:docPartPr>
      <w:docPartBody>
        <w:p w:rsidR="00000000" w:rsidRDefault="006D4EE5">
          <w:pPr>
            <w:pStyle w:val="0A7CC22F5DA04691A10E7B81BC7A5E00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5F8211C52C834F8581E7BFF780E34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6F3B8-781D-4A24-8503-FDE309382239}"/>
      </w:docPartPr>
      <w:docPartBody>
        <w:p w:rsidR="00000000" w:rsidRDefault="006D4EE5">
          <w:pPr>
            <w:pStyle w:val="5F8211C52C834F8581E7BFF780E34B01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3099487D8CC24B719900B117F0BBD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6832C-811D-4CF8-B485-03B62ABBD657}"/>
      </w:docPartPr>
      <w:docPartBody>
        <w:p w:rsidR="00000000" w:rsidRDefault="006D4EE5">
          <w:pPr>
            <w:pStyle w:val="3099487D8CC24B719900B117F0BBDBA1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4D5CC6646F6A454CB63AAEA1C2D31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A0BFC-00E8-4A0E-B624-390F55982087}"/>
      </w:docPartPr>
      <w:docPartBody>
        <w:p w:rsidR="00000000" w:rsidRDefault="006D4EE5">
          <w:pPr>
            <w:pStyle w:val="4D5CC6646F6A454CB63AAEA1C2D31692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8EEED73CBF5F4EBA8B54C4DA641CE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D018BA-793E-4464-8AD5-B6DE4C6CD566}"/>
      </w:docPartPr>
      <w:docPartBody>
        <w:p w:rsidR="00000000" w:rsidRDefault="006D4EE5">
          <w:pPr>
            <w:pStyle w:val="8EEED73CBF5F4EBA8B54C4DA641CE4A0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9202BFA305774583B8F63A5B75186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06FE4-C5E0-4AC6-8359-043B5566E886}"/>
      </w:docPartPr>
      <w:docPartBody>
        <w:p w:rsidR="00000000" w:rsidRDefault="00AC0217">
          <w:pPr>
            <w:pStyle w:val="9202BFA305774583B8F63A5B751869D9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B45E906A12CA402CAF5BEE402D700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8B70D-F881-454C-8737-7850E1000883}"/>
      </w:docPartPr>
      <w:docPartBody>
        <w:p w:rsidR="00000000" w:rsidRDefault="00AC0217">
          <w:pPr>
            <w:pStyle w:val="B45E906A12CA402CAF5BEE402D700524"/>
          </w:pPr>
          <w:r w:rsidRPr="00AA7267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C716764CAB8B42C2B4DFD7A742429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7B26C-8666-4C99-9C59-2CB6684FB9E4}"/>
      </w:docPartPr>
      <w:docPartBody>
        <w:p w:rsidR="00000000" w:rsidRDefault="000C7D46">
          <w:pPr>
            <w:pStyle w:val="C716764CAB8B42C2B4DFD7A742429ECB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8A5CE25A983C485B829F25B2399F0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FF4F1-4D5C-4B67-9CD7-7509B5105658}"/>
      </w:docPartPr>
      <w:docPartBody>
        <w:p w:rsidR="00000000" w:rsidRDefault="000C7D46">
          <w:pPr>
            <w:pStyle w:val="8A5CE25A983C485B829F25B2399F0C5C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BEF9A43DE4694919A46EAD2D1BBF4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C4AFB-FB31-4C9A-8C23-60BC63F28697}"/>
      </w:docPartPr>
      <w:docPartBody>
        <w:p w:rsidR="00000000" w:rsidRDefault="000C7D46">
          <w:pPr>
            <w:pStyle w:val="BEF9A43DE4694919A46EAD2D1BBF4735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C1CE25E33F28498AB7B335D4A148E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EB204-1ECD-4BD8-80E0-8CD79408E770}"/>
      </w:docPartPr>
      <w:docPartBody>
        <w:p w:rsidR="00000000" w:rsidRDefault="000C7D46">
          <w:pPr>
            <w:pStyle w:val="C1CE25E33F28498AB7B335D4A148EB49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7C04460349014C9BABC6AE1B0E838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D38F4-AC37-454F-84EA-4F4C8025E872}"/>
      </w:docPartPr>
      <w:docPartBody>
        <w:p w:rsidR="00000000" w:rsidRDefault="006D4EE5">
          <w:pPr>
            <w:pStyle w:val="7C04460349014C9BABC6AE1B0E838ED6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9528DB308C0F4A55AC8A84B5A95C3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AB282-05EF-47D1-A380-6AA168A3FE7C}"/>
      </w:docPartPr>
      <w:docPartBody>
        <w:p w:rsidR="00000000" w:rsidRDefault="006D4EE5">
          <w:pPr>
            <w:pStyle w:val="9528DB308C0F4A55AC8A84B5A95C3D43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C46257B7268446899E050D4626D03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41A95-E580-456C-8D18-0CEFDB89859D}"/>
      </w:docPartPr>
      <w:docPartBody>
        <w:p w:rsidR="00000000" w:rsidRDefault="000B1153">
          <w:pPr>
            <w:pStyle w:val="C46257B7268446899E050D4626D03B0B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B25B70A1AFD54AF9B430CB5BEA0A6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537F3-B762-4386-8783-AB9965FF4EDD}"/>
      </w:docPartPr>
      <w:docPartBody>
        <w:p w:rsidR="00000000" w:rsidRDefault="000B1153">
          <w:pPr>
            <w:pStyle w:val="B25B70A1AFD54AF9B430CB5BEA0A6081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5F1D2A3E2E81457AA9D9F989B0D20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F0469-86F8-4709-8DF9-D0F3A6A9C1AA}"/>
      </w:docPartPr>
      <w:docPartBody>
        <w:p w:rsidR="00000000" w:rsidRDefault="00AC0217">
          <w:pPr>
            <w:pStyle w:val="5F1D2A3E2E81457AA9D9F989B0D20B76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C13AF3DE08554B42AAA63D536B058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001C3-96ED-4B6B-8ABB-D3AB9ECADECC}"/>
      </w:docPartPr>
      <w:docPartBody>
        <w:p w:rsidR="00000000" w:rsidRDefault="00AC0217">
          <w:pPr>
            <w:pStyle w:val="C13AF3DE08554B42AAA63D536B058DED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F55CDBB2172E40CDB9E4D90BFC1D9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E3601A-D9FC-4248-A434-91BE8EE4AAC4}"/>
      </w:docPartPr>
      <w:docPartBody>
        <w:p w:rsidR="00000000" w:rsidRDefault="00AC0217">
          <w:pPr>
            <w:pStyle w:val="F55CDBB2172E40CDB9E4D90BFC1D9FFE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7A81536AB7B24E2885D1A91814D30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1C969-DBA5-4671-B2BB-83049D3222D8}"/>
      </w:docPartPr>
      <w:docPartBody>
        <w:p w:rsidR="00000000" w:rsidRDefault="00AC0217">
          <w:pPr>
            <w:pStyle w:val="7A81536AB7B24E2885D1A91814D307E9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63A641CB68E543D6B357F65C925B5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563EC-78F3-472D-BD16-8D37097F562A}"/>
      </w:docPartPr>
      <w:docPartBody>
        <w:p w:rsidR="00000000" w:rsidRDefault="00AC0217">
          <w:pPr>
            <w:pStyle w:val="63A641CB68E543D6B357F65C925B5921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0C5D1CFBB5254CACA8E0FC2BE5C9B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BA5EE-7910-406C-A909-52FD6878DF9A}"/>
      </w:docPartPr>
      <w:docPartBody>
        <w:p w:rsidR="00000000" w:rsidRDefault="00AC0217">
          <w:pPr>
            <w:pStyle w:val="0C5D1CFBB5254CACA8E0FC2BE5C9BD8D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454BE5880AB74A00998F41C78FB4B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BA44B8-8620-4D53-83D6-6C1FF4FE568D}"/>
      </w:docPartPr>
      <w:docPartBody>
        <w:p w:rsidR="00000000" w:rsidRDefault="00AC0217">
          <w:pPr>
            <w:pStyle w:val="454BE5880AB74A00998F41C78FB4B0EF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612B90B512A04C5D94AD4C95D341A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E7182-BDDB-4216-BE6E-31DBF7AFB825}"/>
      </w:docPartPr>
      <w:docPartBody>
        <w:p w:rsidR="00000000" w:rsidRDefault="00AC0217">
          <w:pPr>
            <w:pStyle w:val="612B90B512A04C5D94AD4C95D341A9D6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0E5F2BD6BD3B484BB5829959F29FF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49CC0-22B0-4E57-B253-084E1ABE7AA0}"/>
      </w:docPartPr>
      <w:docPartBody>
        <w:p w:rsidR="00000000" w:rsidRDefault="004C0B7A">
          <w:pPr>
            <w:pStyle w:val="0E5F2BD6BD3B484BB5829959F29FF2E4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A70E393BB76B479F867567B5B035D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F3F61-D3A5-456D-99DC-B1BC5ED72690}"/>
      </w:docPartPr>
      <w:docPartBody>
        <w:p w:rsidR="00000000" w:rsidRDefault="004C0B7A">
          <w:pPr>
            <w:pStyle w:val="A70E393BB76B479F867567B5B035D653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CE3185BDCD454771B92AFD01E30E0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A6674-2658-4BB1-B838-B779966435CA}"/>
      </w:docPartPr>
      <w:docPartBody>
        <w:p w:rsidR="00000000" w:rsidRDefault="00C76D87">
          <w:pPr>
            <w:pStyle w:val="CE3185BDCD454771B92AFD01E30E055F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DBCF882D30BB413AB1C7D035E91B8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4FA0C-3A87-47FE-9A61-0084DBBA707C}"/>
      </w:docPartPr>
      <w:docPartBody>
        <w:p w:rsidR="00000000" w:rsidRDefault="00C76D87">
          <w:pPr>
            <w:pStyle w:val="DBCF882D30BB413AB1C7D035E91B80C2"/>
          </w:pPr>
          <w:r w:rsidRPr="004D2B14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AC6E60A7098C49D582A7A7D072801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01D7D-2C63-46AA-BC17-7951C0B1B2F5}"/>
      </w:docPartPr>
      <w:docPartBody>
        <w:p w:rsidR="00000000" w:rsidRDefault="00AC0217">
          <w:pPr>
            <w:pStyle w:val="AC6E60A7098C49D582A7A7D072801ED8"/>
          </w:pPr>
          <w:r w:rsidRPr="00D41058">
            <w:rPr>
              <w:rStyle w:val="Platzhaltertext"/>
              <w:rFonts w:eastAsiaTheme="majorEastAsia"/>
              <w:vanish/>
            </w:rPr>
            <w:t>Klicken für Text</w:t>
          </w:r>
        </w:p>
      </w:docPartBody>
    </w:docPart>
    <w:docPart>
      <w:docPartPr>
        <w:name w:val="F6C279CE22054885B5834FA5C322EA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043A4-36F0-4812-8AA3-B509BBA9D31E}"/>
      </w:docPartPr>
      <w:docPartBody>
        <w:p w:rsidR="00000000" w:rsidRDefault="00AC0217">
          <w:pPr>
            <w:pStyle w:val="F6C279CE22054885B5834FA5C322EA93"/>
          </w:pPr>
          <w:r>
            <w:rPr>
              <w:rStyle w:val="Platzhaltertext"/>
              <w:vanish/>
            </w:rPr>
            <w:t>Klicken für Text</w:t>
          </w:r>
        </w:p>
      </w:docPartBody>
    </w:docPart>
    <w:docPart>
      <w:docPartPr>
        <w:name w:val="AFDDB8A69B994472B1BFB53B867A6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50D0E-B258-4F10-902F-FED5F720FDA9}"/>
      </w:docPartPr>
      <w:docPartBody>
        <w:p w:rsidR="00000000" w:rsidRDefault="00AC0217">
          <w:pPr>
            <w:pStyle w:val="AFDDB8A69B994472B1BFB53B867A6AF6"/>
          </w:pPr>
          <w:r w:rsidRPr="00D41058">
            <w:rPr>
              <w:rStyle w:val="Platzhaltertext"/>
              <w:vanish/>
            </w:rPr>
            <w:t>Datu</w:t>
          </w:r>
          <w:r>
            <w:rPr>
              <w:rStyle w:val="Platzhaltertext"/>
              <w:vanish/>
            </w:rPr>
            <w:t>m</w:t>
          </w:r>
        </w:p>
      </w:docPartBody>
    </w:docPart>
    <w:docPart>
      <w:docPartPr>
        <w:name w:val="9A53493D8EE344EFB47871231DB82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9EE07-6AE2-4A14-8D30-4203FAB40468}"/>
      </w:docPartPr>
      <w:docPartBody>
        <w:p w:rsidR="00000000" w:rsidRDefault="00AC0217">
          <w:pPr>
            <w:pStyle w:val="9A53493D8EE344EFB47871231DB828DB"/>
          </w:pPr>
          <w:r>
            <w:rPr>
              <w:rStyle w:val="Platzhaltertext"/>
              <w:rFonts w:eastAsiaTheme="majorEastAsia"/>
              <w:vanish/>
            </w:rPr>
            <w:t>Vorname, Name Bewohner/in</w:t>
          </w:r>
        </w:p>
      </w:docPartBody>
    </w:docPart>
    <w:docPart>
      <w:docPartPr>
        <w:name w:val="F34A668A7D8B4A198B881AC6CA6CE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CA7BE-782F-44D4-AF08-F8307D5DC72B}"/>
      </w:docPartPr>
      <w:docPartBody>
        <w:p w:rsidR="00000000" w:rsidRDefault="00AC0217">
          <w:pPr>
            <w:pStyle w:val="F34A668A7D8B4A198B881AC6CA6CEFC0"/>
          </w:pPr>
          <w:r>
            <w:rPr>
              <w:rStyle w:val="Platzhaltertext"/>
              <w:rFonts w:eastAsiaTheme="majorEastAsia"/>
              <w:vanish/>
            </w:rPr>
            <w:t>Vorname, Name Vertreter/in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14A1751116C04115BF21575A845CB9CF">
    <w:name w:val="14A1751116C04115BF21575A845CB9CF"/>
  </w:style>
  <w:style w:type="paragraph" w:customStyle="1" w:styleId="AAB27F648D094E838438484F6B86EEF3">
    <w:name w:val="AAB27F648D094E838438484F6B86EEF3"/>
  </w:style>
  <w:style w:type="paragraph" w:customStyle="1" w:styleId="69DAF634BCB24CC8B84FC33FC88DE263">
    <w:name w:val="69DAF634BCB24CC8B84FC33FC88DE263"/>
  </w:style>
  <w:style w:type="paragraph" w:customStyle="1" w:styleId="EA6BC036ADCB4838848E12365709391E">
    <w:name w:val="EA6BC036ADCB4838848E12365709391E"/>
  </w:style>
  <w:style w:type="paragraph" w:customStyle="1" w:styleId="FAE9BB9DFBDD416FAE53078A619B8A99">
    <w:name w:val="FAE9BB9DFBDD416FAE53078A619B8A99"/>
  </w:style>
  <w:style w:type="paragraph" w:customStyle="1" w:styleId="8429817D68F04A0D9637098BA24ED5B0">
    <w:name w:val="8429817D68F04A0D9637098BA24ED5B0"/>
  </w:style>
  <w:style w:type="paragraph" w:customStyle="1" w:styleId="716ABE9C0E41492B98B575065A950ECD">
    <w:name w:val="716ABE9C0E41492B98B575065A950ECD"/>
  </w:style>
  <w:style w:type="paragraph" w:customStyle="1" w:styleId="651BBDE7F62345B5AD5DC8D9E928029C">
    <w:name w:val="651BBDE7F62345B5AD5DC8D9E928029C"/>
  </w:style>
  <w:style w:type="paragraph" w:customStyle="1" w:styleId="09583E15CB4947559AA738F3E89B4A04">
    <w:name w:val="09583E15CB4947559AA738F3E89B4A04"/>
  </w:style>
  <w:style w:type="paragraph" w:customStyle="1" w:styleId="ABD9DD18415947CD85C2190E6826140C">
    <w:name w:val="ABD9DD18415947CD85C2190E6826140C"/>
  </w:style>
  <w:style w:type="paragraph" w:customStyle="1" w:styleId="3403EE653AAE46CEA748F5FE213E10C1">
    <w:name w:val="3403EE653AAE46CEA748F5FE213E10C1"/>
  </w:style>
  <w:style w:type="paragraph" w:customStyle="1" w:styleId="9CF95D37BC354D7BA02BD1ECD21284FB">
    <w:name w:val="9CF95D37BC354D7BA02BD1ECD21284FB"/>
  </w:style>
  <w:style w:type="paragraph" w:customStyle="1" w:styleId="8FCAAF31CA31493EAC5A7D77EA375792">
    <w:name w:val="8FCAAF31CA31493EAC5A7D77EA375792"/>
  </w:style>
  <w:style w:type="paragraph" w:customStyle="1" w:styleId="EDEFCAAE52A34ECDAC6BC7EE07972C9D">
    <w:name w:val="EDEFCAAE52A34ECDAC6BC7EE07972C9D"/>
  </w:style>
  <w:style w:type="paragraph" w:customStyle="1" w:styleId="E28E2011A1E544FFA89041D45FC78345">
    <w:name w:val="E28E2011A1E544FFA89041D45FC78345"/>
  </w:style>
  <w:style w:type="paragraph" w:customStyle="1" w:styleId="ECDC8540F1E846CCB270E47198EADD6B">
    <w:name w:val="ECDC8540F1E846CCB270E47198EADD6B"/>
  </w:style>
  <w:style w:type="paragraph" w:customStyle="1" w:styleId="E020FFBA237A445498E1684F3D546C5F">
    <w:name w:val="E020FFBA237A445498E1684F3D546C5F"/>
  </w:style>
  <w:style w:type="paragraph" w:customStyle="1" w:styleId="2C49273695364479923E8F7A9C4C7915">
    <w:name w:val="2C49273695364479923E8F7A9C4C7915"/>
  </w:style>
  <w:style w:type="paragraph" w:customStyle="1" w:styleId="137616ECCF30466AB81688F00FA9CE18">
    <w:name w:val="137616ECCF30466AB81688F00FA9CE18"/>
  </w:style>
  <w:style w:type="paragraph" w:customStyle="1" w:styleId="59E61BF6781F4B2FAC5C2E61A0DB2F91">
    <w:name w:val="59E61BF6781F4B2FAC5C2E61A0DB2F91"/>
  </w:style>
  <w:style w:type="paragraph" w:customStyle="1" w:styleId="8F0E892309534D12848A8C035823B486">
    <w:name w:val="8F0E892309534D12848A8C035823B486"/>
  </w:style>
  <w:style w:type="paragraph" w:customStyle="1" w:styleId="41245910864D44999942C46544ED7868">
    <w:name w:val="41245910864D44999942C46544ED7868"/>
  </w:style>
  <w:style w:type="paragraph" w:customStyle="1" w:styleId="A803DB2422DF4CB7BE7490B377585D70">
    <w:name w:val="A803DB2422DF4CB7BE7490B377585D70"/>
  </w:style>
  <w:style w:type="paragraph" w:customStyle="1" w:styleId="F619C409BCED4355A382240553A7672E">
    <w:name w:val="F619C409BCED4355A382240553A7672E"/>
  </w:style>
  <w:style w:type="paragraph" w:customStyle="1" w:styleId="9ECB1EB4A6F14E649B40B12D8FE0DE35">
    <w:name w:val="9ECB1EB4A6F14E649B40B12D8FE0DE35"/>
  </w:style>
  <w:style w:type="paragraph" w:customStyle="1" w:styleId="99D0A13ED40F43909256D8C9CCFD9F60">
    <w:name w:val="99D0A13ED40F43909256D8C9CCFD9F60"/>
  </w:style>
  <w:style w:type="paragraph" w:customStyle="1" w:styleId="4422225A20FC415B99411922647356EA">
    <w:name w:val="4422225A20FC415B99411922647356EA"/>
  </w:style>
  <w:style w:type="paragraph" w:customStyle="1" w:styleId="EA6B123F9FC646AFB9A91EF369159DD6">
    <w:name w:val="EA6B123F9FC646AFB9A91EF369159DD6"/>
  </w:style>
  <w:style w:type="paragraph" w:customStyle="1" w:styleId="D5EB2523E25F450791D1DE980C9B151D">
    <w:name w:val="D5EB2523E25F450791D1DE980C9B151D"/>
  </w:style>
  <w:style w:type="paragraph" w:customStyle="1" w:styleId="BFC1BB318224416FA774067A47A776E0">
    <w:name w:val="BFC1BB318224416FA774067A47A776E0"/>
  </w:style>
  <w:style w:type="paragraph" w:customStyle="1" w:styleId="C58509F64A884B5E816DD47F38E05AF7">
    <w:name w:val="C58509F64A884B5E816DD47F38E05AF7"/>
  </w:style>
  <w:style w:type="paragraph" w:customStyle="1" w:styleId="53563EEE4E104FC88056442028BC39B7">
    <w:name w:val="53563EEE4E104FC88056442028BC39B7"/>
  </w:style>
  <w:style w:type="paragraph" w:customStyle="1" w:styleId="979A6A50CACB46ED8E70E4DCBA6E1355">
    <w:name w:val="979A6A50CACB46ED8E70E4DCBA6E1355"/>
  </w:style>
  <w:style w:type="paragraph" w:customStyle="1" w:styleId="3A0B310C94454417BD36A05E16BD12A5">
    <w:name w:val="3A0B310C94454417BD36A05E16BD12A5"/>
  </w:style>
  <w:style w:type="paragraph" w:customStyle="1" w:styleId="7E2EF87A78C749BC92625BCEC6308B1D">
    <w:name w:val="7E2EF87A78C749BC92625BCEC6308B1D"/>
  </w:style>
  <w:style w:type="paragraph" w:customStyle="1" w:styleId="7E540A3E1CCB49D3A1943B03CC2C2F11">
    <w:name w:val="7E540A3E1CCB49D3A1943B03CC2C2F11"/>
  </w:style>
  <w:style w:type="paragraph" w:customStyle="1" w:styleId="6F56609D4D6147FF93DCF6B19736E656">
    <w:name w:val="6F56609D4D6147FF93DCF6B19736E656"/>
  </w:style>
  <w:style w:type="paragraph" w:customStyle="1" w:styleId="BB89D684A9704EC1AE5685499477DD0D">
    <w:name w:val="BB89D684A9704EC1AE5685499477DD0D"/>
  </w:style>
  <w:style w:type="paragraph" w:customStyle="1" w:styleId="1774950C6AA84878A440E0ED95225334">
    <w:name w:val="1774950C6AA84878A440E0ED95225334"/>
  </w:style>
  <w:style w:type="paragraph" w:customStyle="1" w:styleId="12336ADCB627442A90381C5067F1F6B4">
    <w:name w:val="12336ADCB627442A90381C5067F1F6B4"/>
  </w:style>
  <w:style w:type="paragraph" w:customStyle="1" w:styleId="7FBCC78B4B6B4748874B29361E963EFB">
    <w:name w:val="7FBCC78B4B6B4748874B29361E963EFB"/>
  </w:style>
  <w:style w:type="paragraph" w:customStyle="1" w:styleId="EBCFA45E718344A1A972CDD37126A59D">
    <w:name w:val="EBCFA45E718344A1A972CDD37126A59D"/>
  </w:style>
  <w:style w:type="paragraph" w:customStyle="1" w:styleId="665D69FB71FA4DA39EFD84F45DF8DE9D">
    <w:name w:val="665D69FB71FA4DA39EFD84F45DF8DE9D"/>
  </w:style>
  <w:style w:type="paragraph" w:customStyle="1" w:styleId="1ACA534CB87D48C8ABA990F58F0C6D33">
    <w:name w:val="1ACA534CB87D48C8ABA990F58F0C6D33"/>
  </w:style>
  <w:style w:type="paragraph" w:customStyle="1" w:styleId="0AE68EDE6D1442D29FE80D856EED3377">
    <w:name w:val="0AE68EDE6D1442D29FE80D856EED3377"/>
  </w:style>
  <w:style w:type="paragraph" w:customStyle="1" w:styleId="50E871FC7B854F2387D2AD032CB52B8B">
    <w:name w:val="50E871FC7B854F2387D2AD032CB52B8B"/>
  </w:style>
  <w:style w:type="paragraph" w:customStyle="1" w:styleId="45A7333251A141709F7833A494DF7E19">
    <w:name w:val="45A7333251A141709F7833A494DF7E19"/>
  </w:style>
  <w:style w:type="paragraph" w:customStyle="1" w:styleId="1DB5C7E553A646B0BD875947D8BD2585">
    <w:name w:val="1DB5C7E553A646B0BD875947D8BD2585"/>
  </w:style>
  <w:style w:type="paragraph" w:customStyle="1" w:styleId="6074E194D2D74C53B5292B0BD69CD251">
    <w:name w:val="6074E194D2D74C53B5292B0BD69CD251"/>
  </w:style>
  <w:style w:type="paragraph" w:customStyle="1" w:styleId="D1E5044BCDA64F7D9D4BB67AC0E99C39">
    <w:name w:val="D1E5044BCDA64F7D9D4BB67AC0E99C39"/>
  </w:style>
  <w:style w:type="paragraph" w:customStyle="1" w:styleId="B0DEAF0DF0294D14BA945396F33434D9">
    <w:name w:val="B0DEAF0DF0294D14BA945396F33434D9"/>
  </w:style>
  <w:style w:type="paragraph" w:customStyle="1" w:styleId="C184CB438B2344A0A36639A89BF344F2">
    <w:name w:val="C184CB438B2344A0A36639A89BF344F2"/>
  </w:style>
  <w:style w:type="paragraph" w:customStyle="1" w:styleId="183AE649794C4C48BB9A77659CC37043">
    <w:name w:val="183AE649794C4C48BB9A77659CC37043"/>
  </w:style>
  <w:style w:type="paragraph" w:customStyle="1" w:styleId="DB6FBA504E8A4A3289CE924C5F76D3E0">
    <w:name w:val="DB6FBA504E8A4A3289CE924C5F76D3E0"/>
  </w:style>
  <w:style w:type="paragraph" w:customStyle="1" w:styleId="F0FB5448CEE148549F64E806C5DD269A">
    <w:name w:val="F0FB5448CEE148549F64E806C5DD269A"/>
  </w:style>
  <w:style w:type="paragraph" w:customStyle="1" w:styleId="DD44B9DE48784FCE91E2E865AAA10E3C">
    <w:name w:val="DD44B9DE48784FCE91E2E865AAA10E3C"/>
  </w:style>
  <w:style w:type="paragraph" w:customStyle="1" w:styleId="F72FE64CCDFA4F93ADCF36CDD896A97D">
    <w:name w:val="F72FE64CCDFA4F93ADCF36CDD896A97D"/>
  </w:style>
  <w:style w:type="paragraph" w:customStyle="1" w:styleId="9020F3BA86374425B72E013277639647">
    <w:name w:val="9020F3BA86374425B72E013277639647"/>
  </w:style>
  <w:style w:type="paragraph" w:customStyle="1" w:styleId="E8A77B0BAA4840169CB93DFBA35A336E">
    <w:name w:val="E8A77B0BAA4840169CB93DFBA35A336E"/>
  </w:style>
  <w:style w:type="paragraph" w:customStyle="1" w:styleId="1813CA707412437F9F1C3F09CF3E1EF1">
    <w:name w:val="1813CA707412437F9F1C3F09CF3E1EF1"/>
  </w:style>
  <w:style w:type="paragraph" w:customStyle="1" w:styleId="D3BED78325A04EAFB331ADEEB08749FB">
    <w:name w:val="D3BED78325A04EAFB331ADEEB08749FB"/>
  </w:style>
  <w:style w:type="paragraph" w:customStyle="1" w:styleId="E5CBE6924D3A48F3B1A5087894B6019C">
    <w:name w:val="E5CBE6924D3A48F3B1A5087894B6019C"/>
  </w:style>
  <w:style w:type="paragraph" w:customStyle="1" w:styleId="8C42CEE1707440068E229797A7B97000">
    <w:name w:val="8C42CEE1707440068E229797A7B97000"/>
  </w:style>
  <w:style w:type="paragraph" w:customStyle="1" w:styleId="5E4105323D804661BCDD6EE93DC49EC2">
    <w:name w:val="5E4105323D804661BCDD6EE93DC49EC2"/>
  </w:style>
  <w:style w:type="paragraph" w:customStyle="1" w:styleId="D0344739AAD44CB182441DE9C1ECD4B0">
    <w:name w:val="D0344739AAD44CB182441DE9C1ECD4B0"/>
  </w:style>
  <w:style w:type="paragraph" w:customStyle="1" w:styleId="5602A795324F4A77BD8C8634C21E5FD4">
    <w:name w:val="5602A795324F4A77BD8C8634C21E5FD4"/>
  </w:style>
  <w:style w:type="paragraph" w:customStyle="1" w:styleId="8221078C7BED47449F7AA0DBFD4F0825">
    <w:name w:val="8221078C7BED47449F7AA0DBFD4F0825"/>
  </w:style>
  <w:style w:type="paragraph" w:customStyle="1" w:styleId="2FB519DC42694C19B773445440073CF1">
    <w:name w:val="2FB519DC42694C19B773445440073CF1"/>
  </w:style>
  <w:style w:type="paragraph" w:customStyle="1" w:styleId="C0EAE82F444C4DC284375A17D31AAC3A">
    <w:name w:val="C0EAE82F444C4DC284375A17D31AAC3A"/>
  </w:style>
  <w:style w:type="paragraph" w:customStyle="1" w:styleId="C53D78420D67407A8742921A9D888FAD">
    <w:name w:val="C53D78420D67407A8742921A9D888FAD"/>
  </w:style>
  <w:style w:type="paragraph" w:customStyle="1" w:styleId="FFB35FEDFF2A4E42A09B1F66BD4AD0F9">
    <w:name w:val="FFB35FEDFF2A4E42A09B1F66BD4AD0F9"/>
  </w:style>
  <w:style w:type="paragraph" w:customStyle="1" w:styleId="5B1A386133384939AB591E2BCA1EB603">
    <w:name w:val="5B1A386133384939AB591E2BCA1EB603"/>
  </w:style>
  <w:style w:type="paragraph" w:customStyle="1" w:styleId="A106B0CCAED84DECB0BBDDCE48F3C020">
    <w:name w:val="A106B0CCAED84DECB0BBDDCE48F3C020"/>
  </w:style>
  <w:style w:type="paragraph" w:customStyle="1" w:styleId="021A443C408E467B85F6DFAB8CA14146">
    <w:name w:val="021A443C408E467B85F6DFAB8CA14146"/>
  </w:style>
  <w:style w:type="paragraph" w:customStyle="1" w:styleId="F522AAD703F64CF18BF4A38CAE886B4C">
    <w:name w:val="F522AAD703F64CF18BF4A38CAE886B4C"/>
  </w:style>
  <w:style w:type="paragraph" w:customStyle="1" w:styleId="0A7CC22F5DA04691A10E7B81BC7A5E00">
    <w:name w:val="0A7CC22F5DA04691A10E7B81BC7A5E00"/>
  </w:style>
  <w:style w:type="paragraph" w:customStyle="1" w:styleId="5F8211C52C834F8581E7BFF780E34B01">
    <w:name w:val="5F8211C52C834F8581E7BFF780E34B01"/>
  </w:style>
  <w:style w:type="paragraph" w:customStyle="1" w:styleId="3099487D8CC24B719900B117F0BBDBA1">
    <w:name w:val="3099487D8CC24B719900B117F0BBDBA1"/>
  </w:style>
  <w:style w:type="paragraph" w:customStyle="1" w:styleId="4D5CC6646F6A454CB63AAEA1C2D31692">
    <w:name w:val="4D5CC6646F6A454CB63AAEA1C2D31692"/>
  </w:style>
  <w:style w:type="paragraph" w:customStyle="1" w:styleId="8EEED73CBF5F4EBA8B54C4DA641CE4A0">
    <w:name w:val="8EEED73CBF5F4EBA8B54C4DA641CE4A0"/>
  </w:style>
  <w:style w:type="paragraph" w:customStyle="1" w:styleId="9202BFA305774583B8F63A5B751869D9">
    <w:name w:val="9202BFA305774583B8F63A5B751869D9"/>
  </w:style>
  <w:style w:type="paragraph" w:customStyle="1" w:styleId="B45E906A12CA402CAF5BEE402D700524">
    <w:name w:val="B45E906A12CA402CAF5BEE402D700524"/>
  </w:style>
  <w:style w:type="paragraph" w:customStyle="1" w:styleId="C716764CAB8B42C2B4DFD7A742429ECB">
    <w:name w:val="C716764CAB8B42C2B4DFD7A742429ECB"/>
  </w:style>
  <w:style w:type="paragraph" w:customStyle="1" w:styleId="8A5CE25A983C485B829F25B2399F0C5C">
    <w:name w:val="8A5CE25A983C485B829F25B2399F0C5C"/>
  </w:style>
  <w:style w:type="paragraph" w:customStyle="1" w:styleId="BEF9A43DE4694919A46EAD2D1BBF4735">
    <w:name w:val="BEF9A43DE4694919A46EAD2D1BBF4735"/>
  </w:style>
  <w:style w:type="paragraph" w:customStyle="1" w:styleId="C1CE25E33F28498AB7B335D4A148EB49">
    <w:name w:val="C1CE25E33F28498AB7B335D4A148EB49"/>
  </w:style>
  <w:style w:type="paragraph" w:customStyle="1" w:styleId="7C04460349014C9BABC6AE1B0E838ED6">
    <w:name w:val="7C04460349014C9BABC6AE1B0E838ED6"/>
  </w:style>
  <w:style w:type="paragraph" w:customStyle="1" w:styleId="9528DB308C0F4A55AC8A84B5A95C3D43">
    <w:name w:val="9528DB308C0F4A55AC8A84B5A95C3D43"/>
  </w:style>
  <w:style w:type="paragraph" w:customStyle="1" w:styleId="C46257B7268446899E050D4626D03B0B">
    <w:name w:val="C46257B7268446899E050D4626D03B0B"/>
  </w:style>
  <w:style w:type="paragraph" w:customStyle="1" w:styleId="B25B70A1AFD54AF9B430CB5BEA0A6081">
    <w:name w:val="B25B70A1AFD54AF9B430CB5BEA0A6081"/>
  </w:style>
  <w:style w:type="paragraph" w:customStyle="1" w:styleId="5F1D2A3E2E81457AA9D9F989B0D20B76">
    <w:name w:val="5F1D2A3E2E81457AA9D9F989B0D20B76"/>
  </w:style>
  <w:style w:type="paragraph" w:customStyle="1" w:styleId="C13AF3DE08554B42AAA63D536B058DED">
    <w:name w:val="C13AF3DE08554B42AAA63D536B058DED"/>
  </w:style>
  <w:style w:type="paragraph" w:customStyle="1" w:styleId="F55CDBB2172E40CDB9E4D90BFC1D9FFE">
    <w:name w:val="F55CDBB2172E40CDB9E4D90BFC1D9FFE"/>
  </w:style>
  <w:style w:type="paragraph" w:customStyle="1" w:styleId="7A81536AB7B24E2885D1A91814D307E9">
    <w:name w:val="7A81536AB7B24E2885D1A91814D307E9"/>
  </w:style>
  <w:style w:type="paragraph" w:customStyle="1" w:styleId="63A641CB68E543D6B357F65C925B5921">
    <w:name w:val="63A641CB68E543D6B357F65C925B5921"/>
  </w:style>
  <w:style w:type="paragraph" w:customStyle="1" w:styleId="0C5D1CFBB5254CACA8E0FC2BE5C9BD8D">
    <w:name w:val="0C5D1CFBB5254CACA8E0FC2BE5C9BD8D"/>
  </w:style>
  <w:style w:type="paragraph" w:customStyle="1" w:styleId="454BE5880AB74A00998F41C78FB4B0EF">
    <w:name w:val="454BE5880AB74A00998F41C78FB4B0EF"/>
  </w:style>
  <w:style w:type="paragraph" w:customStyle="1" w:styleId="612B90B512A04C5D94AD4C95D341A9D6">
    <w:name w:val="612B90B512A04C5D94AD4C95D341A9D6"/>
  </w:style>
  <w:style w:type="paragraph" w:customStyle="1" w:styleId="0E5F2BD6BD3B484BB5829959F29FF2E4">
    <w:name w:val="0E5F2BD6BD3B484BB5829959F29FF2E4"/>
  </w:style>
  <w:style w:type="paragraph" w:customStyle="1" w:styleId="A70E393BB76B479F867567B5B035D653">
    <w:name w:val="A70E393BB76B479F867567B5B035D653"/>
  </w:style>
  <w:style w:type="paragraph" w:customStyle="1" w:styleId="CE3185BDCD454771B92AFD01E30E055F">
    <w:name w:val="CE3185BDCD454771B92AFD01E30E055F"/>
  </w:style>
  <w:style w:type="paragraph" w:customStyle="1" w:styleId="DBCF882D30BB413AB1C7D035E91B80C2">
    <w:name w:val="DBCF882D30BB413AB1C7D035E91B80C2"/>
  </w:style>
  <w:style w:type="paragraph" w:customStyle="1" w:styleId="AC6E60A7098C49D582A7A7D072801ED8">
    <w:name w:val="AC6E60A7098C49D582A7A7D072801ED8"/>
  </w:style>
  <w:style w:type="paragraph" w:customStyle="1" w:styleId="F6C279CE22054885B5834FA5C322EA93">
    <w:name w:val="F6C279CE22054885B5834FA5C322EA93"/>
  </w:style>
  <w:style w:type="paragraph" w:customStyle="1" w:styleId="AFDDB8A69B994472B1BFB53B867A6AF6">
    <w:name w:val="AFDDB8A69B994472B1BFB53B867A6AF6"/>
  </w:style>
  <w:style w:type="paragraph" w:customStyle="1" w:styleId="9A53493D8EE344EFB47871231DB828DB">
    <w:name w:val="9A53493D8EE344EFB47871231DB828DB"/>
  </w:style>
  <w:style w:type="paragraph" w:customStyle="1" w:styleId="F34A668A7D8B4A198B881AC6CA6CEFC0">
    <w:name w:val="F34A668A7D8B4A198B881AC6CA6CEF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35BE4-A49A-4BB0-ABFC-B41C06CEB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Senevita Bernerrose_Pflegezimmer_2025.dotx</Template>
  <TotalTime>0</TotalTime>
  <Pages>7</Pages>
  <Words>1041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Senevita AG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Diethelm Jacqueline</dc:creator>
  <cp:lastModifiedBy>Diethelm Jacqueline</cp:lastModifiedBy>
  <cp:revision>2</cp:revision>
  <cp:lastPrinted>2018-05-08T06:23:00Z</cp:lastPrinted>
  <dcterms:created xsi:type="dcterms:W3CDTF">2025-04-01T07:59:00Z</dcterms:created>
  <dcterms:modified xsi:type="dcterms:W3CDTF">2025-04-01T08:02:00Z</dcterms:modified>
</cp:coreProperties>
</file>